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5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7"/>
        <w:gridCol w:w="7409"/>
      </w:tblGrid>
      <w:tr w:rsidR="00292BEF" w:rsidRPr="004076C6" w:rsidTr="000E4FEC">
        <w:trPr>
          <w:trHeight w:hRule="exact" w:val="406"/>
        </w:trPr>
        <w:tc>
          <w:tcPr>
            <w:tcW w:w="1182" w:type="pct"/>
            <w:shd w:val="clear" w:color="auto" w:fill="E6E6E6"/>
            <w:tcMar>
              <w:left w:w="57" w:type="dxa"/>
              <w:right w:w="28" w:type="dxa"/>
            </w:tcMar>
            <w:vAlign w:val="center"/>
          </w:tcPr>
          <w:p w:rsidR="00292BEF" w:rsidRPr="004076C6" w:rsidRDefault="00292BEF" w:rsidP="00A20460">
            <w:pPr>
              <w:ind w:left="57" w:right="57"/>
            </w:pPr>
            <w:bookmarkStart w:id="0" w:name="os_autosavelastposition129"/>
            <w:bookmarkEnd w:id="0"/>
            <w:r>
              <w:t>Prüfungszeitraum</w:t>
            </w:r>
          </w:p>
        </w:tc>
        <w:tc>
          <w:tcPr>
            <w:tcW w:w="3818" w:type="pct"/>
            <w:tcMar>
              <w:left w:w="57" w:type="dxa"/>
              <w:right w:w="28" w:type="dxa"/>
            </w:tcMar>
            <w:vAlign w:val="center"/>
          </w:tcPr>
          <w:p w:rsidR="00292BEF" w:rsidRPr="004076C6" w:rsidRDefault="00292BEF" w:rsidP="00854DDE">
            <w:pPr>
              <w:ind w:left="86" w:right="57"/>
            </w:pPr>
          </w:p>
        </w:tc>
      </w:tr>
      <w:tr w:rsidR="00292BEF" w:rsidRPr="004076C6" w:rsidTr="000E4FEC">
        <w:trPr>
          <w:trHeight w:hRule="exact" w:val="586"/>
        </w:trPr>
        <w:tc>
          <w:tcPr>
            <w:tcW w:w="1182" w:type="pct"/>
            <w:shd w:val="clear" w:color="auto" w:fill="E6E6E6"/>
            <w:tcMar>
              <w:left w:w="57" w:type="dxa"/>
              <w:right w:w="28" w:type="dxa"/>
            </w:tcMar>
            <w:vAlign w:val="center"/>
          </w:tcPr>
          <w:p w:rsidR="00292BEF" w:rsidRPr="004076C6" w:rsidRDefault="00292BEF" w:rsidP="00B32F9E">
            <w:pPr>
              <w:ind w:left="57" w:right="57"/>
            </w:pPr>
            <w:r w:rsidRPr="004076C6">
              <w:t>Auditbeauftragte:</w:t>
            </w:r>
          </w:p>
        </w:tc>
        <w:tc>
          <w:tcPr>
            <w:tcW w:w="3818" w:type="pct"/>
            <w:tcMar>
              <w:left w:w="57" w:type="dxa"/>
              <w:right w:w="28" w:type="dxa"/>
            </w:tcMar>
            <w:vAlign w:val="center"/>
          </w:tcPr>
          <w:p w:rsidR="00292BEF" w:rsidRPr="004076C6" w:rsidRDefault="00292BEF" w:rsidP="00854DDE">
            <w:pPr>
              <w:ind w:left="86" w:right="57"/>
            </w:pPr>
          </w:p>
        </w:tc>
      </w:tr>
      <w:tr w:rsidR="00292BEF" w:rsidRPr="004076C6" w:rsidTr="000E4FEC">
        <w:trPr>
          <w:trHeight w:hRule="exact" w:val="428"/>
        </w:trPr>
        <w:tc>
          <w:tcPr>
            <w:tcW w:w="1182" w:type="pct"/>
            <w:shd w:val="clear" w:color="auto" w:fill="E6E6E6"/>
            <w:tcMar>
              <w:left w:w="57" w:type="dxa"/>
              <w:right w:w="28" w:type="dxa"/>
            </w:tcMar>
            <w:vAlign w:val="center"/>
          </w:tcPr>
          <w:p w:rsidR="00292BEF" w:rsidRPr="004076C6" w:rsidRDefault="00292BEF" w:rsidP="00D86C77">
            <w:pPr>
              <w:ind w:left="57" w:right="57"/>
            </w:pPr>
            <w:r w:rsidRPr="004076C6">
              <w:t>Auditierungs</w:t>
            </w:r>
            <w:r w:rsidR="00D86C77">
              <w:t>zeitraum</w:t>
            </w:r>
            <w:r w:rsidRPr="004076C6">
              <w:t>:</w:t>
            </w:r>
          </w:p>
        </w:tc>
        <w:tc>
          <w:tcPr>
            <w:tcW w:w="3818" w:type="pct"/>
            <w:tcMar>
              <w:left w:w="57" w:type="dxa"/>
              <w:right w:w="28" w:type="dxa"/>
            </w:tcMar>
            <w:vAlign w:val="center"/>
          </w:tcPr>
          <w:p w:rsidR="00292BEF" w:rsidRPr="00234345" w:rsidRDefault="00292BEF" w:rsidP="00464A1E">
            <w:pPr>
              <w:ind w:left="86" w:right="57"/>
              <w:rPr>
                <w:color w:val="000000"/>
              </w:rPr>
            </w:pPr>
          </w:p>
        </w:tc>
      </w:tr>
      <w:tr w:rsidR="00292BEF" w:rsidRPr="004076C6" w:rsidTr="000E4FEC">
        <w:trPr>
          <w:trHeight w:hRule="exact" w:val="3420"/>
        </w:trPr>
        <w:tc>
          <w:tcPr>
            <w:tcW w:w="1182" w:type="pct"/>
            <w:shd w:val="clear" w:color="auto" w:fill="E6E6E6"/>
            <w:tcMar>
              <w:left w:w="57" w:type="dxa"/>
              <w:right w:w="28" w:type="dxa"/>
            </w:tcMar>
          </w:tcPr>
          <w:p w:rsidR="00292BEF" w:rsidRPr="004076C6" w:rsidRDefault="00292BEF" w:rsidP="00E51049">
            <w:pPr>
              <w:ind w:left="57" w:right="57"/>
            </w:pPr>
            <w:r>
              <w:t>Grundlagen</w:t>
            </w:r>
            <w:r w:rsidRPr="004076C6">
              <w:t>:</w:t>
            </w:r>
          </w:p>
        </w:tc>
        <w:tc>
          <w:tcPr>
            <w:tcW w:w="3818" w:type="pct"/>
            <w:tcMar>
              <w:left w:w="57" w:type="dxa"/>
              <w:right w:w="28" w:type="dxa"/>
            </w:tcMar>
            <w:vAlign w:val="center"/>
          </w:tcPr>
          <w:p w:rsidR="00292BEF" w:rsidRPr="004076C6" w:rsidRDefault="00292BEF" w:rsidP="005D58B4">
            <w:pPr>
              <w:ind w:left="369" w:right="57"/>
            </w:pPr>
            <w:bookmarkStart w:id="1" w:name="_GoBack"/>
            <w:bookmarkEnd w:id="1"/>
          </w:p>
        </w:tc>
      </w:tr>
    </w:tbl>
    <w:p w:rsidR="002A062E" w:rsidRPr="00722EC7" w:rsidRDefault="002A062E" w:rsidP="002A062E">
      <w:pPr>
        <w:rPr>
          <w:bCs/>
        </w:rPr>
      </w:pPr>
    </w:p>
    <w:p w:rsidR="002A062E" w:rsidRDefault="002A062E" w:rsidP="007E422A">
      <w:pPr>
        <w:numPr>
          <w:ilvl w:val="0"/>
          <w:numId w:val="4"/>
        </w:numPr>
        <w:tabs>
          <w:tab w:val="clear" w:pos="720"/>
          <w:tab w:val="num" w:pos="567"/>
        </w:tabs>
        <w:ind w:hanging="720"/>
        <w:jc w:val="both"/>
        <w:rPr>
          <w:b/>
        </w:rPr>
      </w:pPr>
      <w:r>
        <w:rPr>
          <w:b/>
        </w:rPr>
        <w:t>Zusammenfassende Bewertung</w:t>
      </w:r>
    </w:p>
    <w:p w:rsidR="002A062E" w:rsidRDefault="002A062E" w:rsidP="002A062E"/>
    <w:p w:rsidR="002A062E" w:rsidRPr="00E51049" w:rsidRDefault="002A062E" w:rsidP="002A062E">
      <w:pPr>
        <w:rPr>
          <w:u w:val="single"/>
        </w:rPr>
      </w:pPr>
      <w:r w:rsidRPr="00E51049">
        <w:rPr>
          <w:u w:val="single"/>
        </w:rPr>
        <w:t>Allgemeine Dokumentationsanforderungen</w:t>
      </w:r>
    </w:p>
    <w:p w:rsidR="002A062E" w:rsidRDefault="002A062E" w:rsidP="007E422A">
      <w:pPr>
        <w:numPr>
          <w:ilvl w:val="1"/>
          <w:numId w:val="4"/>
        </w:numPr>
        <w:tabs>
          <w:tab w:val="clear" w:pos="720"/>
          <w:tab w:val="num" w:pos="567"/>
        </w:tabs>
        <w:ind w:left="567" w:hanging="567"/>
      </w:pPr>
      <w:r w:rsidRPr="004076C6">
        <w:t>Dokumentation,</w:t>
      </w:r>
      <w:r>
        <w:t xml:space="preserve"> </w:t>
      </w:r>
      <w:r w:rsidRPr="004076C6">
        <w:t>Befugnisse und</w:t>
      </w:r>
      <w:r>
        <w:t xml:space="preserve"> </w:t>
      </w:r>
      <w:r w:rsidRPr="004076C6">
        <w:t>Eigenüberwachung</w:t>
      </w:r>
    </w:p>
    <w:p w:rsidR="002A062E" w:rsidRDefault="002A062E" w:rsidP="007E422A">
      <w:pPr>
        <w:numPr>
          <w:ilvl w:val="0"/>
          <w:numId w:val="3"/>
        </w:numPr>
        <w:tabs>
          <w:tab w:val="clear" w:pos="720"/>
          <w:tab w:val="num" w:pos="993"/>
        </w:tabs>
        <w:ind w:left="993" w:hanging="426"/>
      </w:pPr>
      <w:r w:rsidRPr="004076C6">
        <w:t>Eine Dienstanweisung zur Einhaltung der RAL Güte- und Prüf</w:t>
      </w:r>
      <w:r>
        <w:t>bestimmungen liegt vor.</w:t>
      </w:r>
    </w:p>
    <w:p w:rsidR="002A062E" w:rsidRDefault="002A062E" w:rsidP="007E422A">
      <w:pPr>
        <w:numPr>
          <w:ilvl w:val="0"/>
          <w:numId w:val="3"/>
        </w:numPr>
        <w:tabs>
          <w:tab w:val="clear" w:pos="720"/>
          <w:tab w:val="num" w:pos="993"/>
        </w:tabs>
        <w:ind w:left="993" w:hanging="426"/>
      </w:pPr>
      <w:r w:rsidRPr="004076C6">
        <w:t>Die Durchführung der Eigenüberwachung ist in der Dienstanweisung festgelegt</w:t>
      </w:r>
      <w:r>
        <w:t>.</w:t>
      </w:r>
    </w:p>
    <w:p w:rsidR="002A062E" w:rsidRDefault="002A062E" w:rsidP="007E422A">
      <w:pPr>
        <w:numPr>
          <w:ilvl w:val="1"/>
          <w:numId w:val="4"/>
        </w:numPr>
        <w:tabs>
          <w:tab w:val="clear" w:pos="720"/>
          <w:tab w:val="num" w:pos="567"/>
        </w:tabs>
        <w:ind w:left="567" w:hanging="567"/>
      </w:pPr>
      <w:r w:rsidRPr="004076C6">
        <w:t>Eigenbetriebe und Zweckverbände</w:t>
      </w:r>
    </w:p>
    <w:p w:rsidR="002A062E" w:rsidRPr="004076C6" w:rsidRDefault="002A062E" w:rsidP="007E422A">
      <w:pPr>
        <w:numPr>
          <w:ilvl w:val="0"/>
          <w:numId w:val="3"/>
        </w:numPr>
        <w:tabs>
          <w:tab w:val="clear" w:pos="720"/>
          <w:tab w:val="num" w:pos="993"/>
        </w:tabs>
        <w:ind w:left="993" w:hanging="426"/>
      </w:pPr>
      <w:r>
        <w:t>In der</w:t>
      </w:r>
      <w:r w:rsidRPr="004076C6">
        <w:t xml:space="preserve"> </w:t>
      </w:r>
      <w:r>
        <w:t xml:space="preserve">Dienstanweisung ist der Geltungsbereich abschließend geregelt. </w:t>
      </w:r>
      <w:r w:rsidRPr="004076C6">
        <w:t xml:space="preserve">Eigenbetriebe und </w:t>
      </w:r>
      <w:r>
        <w:t xml:space="preserve">von der Stadt verwaltete </w:t>
      </w:r>
      <w:r w:rsidRPr="004076C6">
        <w:t xml:space="preserve">Zweckverbände sind </w:t>
      </w:r>
      <w:r>
        <w:t xml:space="preserve">demnach </w:t>
      </w:r>
      <w:r w:rsidRPr="004076C6">
        <w:t>nicht RAL-relevant.</w:t>
      </w:r>
    </w:p>
    <w:p w:rsidR="002A062E" w:rsidRPr="00FA2AB9" w:rsidRDefault="002A062E" w:rsidP="002A062E"/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1130"/>
        <w:gridCol w:w="2860"/>
        <w:gridCol w:w="1996"/>
        <w:gridCol w:w="1889"/>
      </w:tblGrid>
      <w:tr w:rsidR="002A062E" w:rsidRPr="004076C6" w:rsidTr="007E3E14">
        <w:tc>
          <w:tcPr>
            <w:tcW w:w="798" w:type="pct"/>
            <w:shd w:val="clear" w:color="auto" w:fill="D9D9D9"/>
          </w:tcPr>
          <w:p w:rsidR="002A062E" w:rsidRPr="004076C6" w:rsidRDefault="002A062E" w:rsidP="00AE4B5F">
            <w:r>
              <w:t>Gütekriterium</w:t>
            </w:r>
          </w:p>
        </w:tc>
        <w:tc>
          <w:tcPr>
            <w:tcW w:w="605" w:type="pct"/>
            <w:shd w:val="clear" w:color="auto" w:fill="D9D9D9"/>
          </w:tcPr>
          <w:p w:rsidR="002A062E" w:rsidRPr="004076C6" w:rsidRDefault="002A062E" w:rsidP="00AE4B5F">
            <w:r>
              <w:t>Auditiert</w:t>
            </w:r>
          </w:p>
        </w:tc>
        <w:tc>
          <w:tcPr>
            <w:tcW w:w="1524" w:type="pct"/>
            <w:shd w:val="clear" w:color="auto" w:fill="D9D9D9"/>
          </w:tcPr>
          <w:p w:rsidR="002A062E" w:rsidRPr="004076C6" w:rsidRDefault="002A062E" w:rsidP="00365F37">
            <w:r>
              <w:t xml:space="preserve">Abweichung </w:t>
            </w:r>
          </w:p>
        </w:tc>
        <w:tc>
          <w:tcPr>
            <w:tcW w:w="1065" w:type="pct"/>
            <w:shd w:val="clear" w:color="auto" w:fill="D9D9D9"/>
          </w:tcPr>
          <w:p w:rsidR="002A062E" w:rsidRDefault="002A062E" w:rsidP="00AE4B5F">
            <w:r>
              <w:t xml:space="preserve">RAL-Zielwert </w:t>
            </w:r>
          </w:p>
          <w:p w:rsidR="002A062E" w:rsidRPr="004076C6" w:rsidRDefault="002A062E" w:rsidP="00AE4B5F">
            <w:r>
              <w:t>eingehalten?</w:t>
            </w:r>
          </w:p>
        </w:tc>
        <w:tc>
          <w:tcPr>
            <w:tcW w:w="1008" w:type="pct"/>
            <w:shd w:val="clear" w:color="auto" w:fill="D9D9D9"/>
          </w:tcPr>
          <w:p w:rsidR="002A062E" w:rsidRPr="004076C6" w:rsidRDefault="002A062E" w:rsidP="00AE4B5F">
            <w:r>
              <w:t>Bewertung</w:t>
            </w:r>
          </w:p>
        </w:tc>
      </w:tr>
      <w:tr w:rsidR="007E3E14" w:rsidRPr="004076C6" w:rsidTr="007E3E14">
        <w:trPr>
          <w:trHeight w:val="256"/>
        </w:trPr>
        <w:tc>
          <w:tcPr>
            <w:tcW w:w="798" w:type="pct"/>
            <w:shd w:val="clear" w:color="auto" w:fill="auto"/>
            <w:vAlign w:val="center"/>
          </w:tcPr>
          <w:p w:rsidR="007E3E14" w:rsidRPr="00933CB6" w:rsidRDefault="007E3E14" w:rsidP="007E3E14">
            <w:pPr>
              <w:jc w:val="center"/>
            </w:pPr>
            <w:r w:rsidRPr="00933CB6">
              <w:t>a)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7E3E14" w:rsidRPr="00933CB6" w:rsidRDefault="007E3E14" w:rsidP="007E3E14">
            <w:pPr>
              <w:jc w:val="center"/>
              <w:rPr>
                <w:bCs/>
              </w:rPr>
            </w:pPr>
            <w:r w:rsidRPr="00933CB6">
              <w:rPr>
                <w:bCs/>
              </w:rPr>
              <w:t>X</w:t>
            </w:r>
          </w:p>
        </w:tc>
        <w:tc>
          <w:tcPr>
            <w:tcW w:w="1524" w:type="pct"/>
            <w:shd w:val="clear" w:color="auto" w:fill="auto"/>
            <w:vAlign w:val="center"/>
          </w:tcPr>
          <w:p w:rsidR="007E3E14" w:rsidRPr="00AE4F5B" w:rsidRDefault="007E3E14" w:rsidP="007E3E14">
            <w:pPr>
              <w:jc w:val="center"/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7E3E14" w:rsidRPr="00AE4F5B" w:rsidRDefault="007E3E14" w:rsidP="007E3E14">
            <w:pPr>
              <w:jc w:val="center"/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7E3E14" w:rsidRPr="00AE4F5B" w:rsidRDefault="007E3E14" w:rsidP="007E3E14">
            <w:pPr>
              <w:jc w:val="center"/>
            </w:pPr>
          </w:p>
        </w:tc>
      </w:tr>
      <w:tr w:rsidR="007E3E14" w:rsidRPr="00EC740C" w:rsidTr="007E3E14">
        <w:tc>
          <w:tcPr>
            <w:tcW w:w="798" w:type="pct"/>
            <w:shd w:val="clear" w:color="auto" w:fill="auto"/>
            <w:vAlign w:val="center"/>
          </w:tcPr>
          <w:p w:rsidR="007E3E14" w:rsidRPr="005A40B5" w:rsidRDefault="007E3E14" w:rsidP="007E3E14">
            <w:pPr>
              <w:jc w:val="center"/>
            </w:pPr>
            <w:r w:rsidRPr="005A40B5">
              <w:t>b)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7E3E14" w:rsidRPr="005A40B5" w:rsidRDefault="007E3E14" w:rsidP="007E3E14">
            <w:pPr>
              <w:jc w:val="center"/>
              <w:rPr>
                <w:bCs/>
              </w:rPr>
            </w:pPr>
            <w:r w:rsidRPr="005A40B5">
              <w:rPr>
                <w:bCs/>
              </w:rPr>
              <w:t>X</w:t>
            </w:r>
          </w:p>
        </w:tc>
        <w:tc>
          <w:tcPr>
            <w:tcW w:w="1524" w:type="pct"/>
            <w:shd w:val="clear" w:color="auto" w:fill="auto"/>
            <w:vAlign w:val="center"/>
          </w:tcPr>
          <w:p w:rsidR="007E3E14" w:rsidRPr="00AE4F5B" w:rsidRDefault="007E3E14" w:rsidP="007E3E14">
            <w:pPr>
              <w:jc w:val="center"/>
            </w:pPr>
          </w:p>
        </w:tc>
        <w:tc>
          <w:tcPr>
            <w:tcW w:w="1065" w:type="pct"/>
            <w:shd w:val="clear" w:color="auto" w:fill="auto"/>
          </w:tcPr>
          <w:p w:rsidR="007E3E14" w:rsidRPr="00AE4F5B" w:rsidRDefault="007E3E14" w:rsidP="007E3E14">
            <w:pPr>
              <w:jc w:val="center"/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7E3E14" w:rsidRPr="00AE4F5B" w:rsidRDefault="007E3E14" w:rsidP="007E3E14">
            <w:pPr>
              <w:jc w:val="center"/>
            </w:pPr>
          </w:p>
        </w:tc>
      </w:tr>
      <w:tr w:rsidR="007E3E14" w:rsidRPr="00EC740C" w:rsidTr="00220419">
        <w:tc>
          <w:tcPr>
            <w:tcW w:w="798" w:type="pct"/>
            <w:shd w:val="clear" w:color="auto" w:fill="auto"/>
            <w:vAlign w:val="center"/>
          </w:tcPr>
          <w:p w:rsidR="007E3E14" w:rsidRPr="00933CB6" w:rsidRDefault="007E3E14" w:rsidP="007E3E14">
            <w:pPr>
              <w:jc w:val="center"/>
            </w:pPr>
            <w:r w:rsidRPr="00933CB6">
              <w:t>c)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7E3E14" w:rsidRPr="00933CB6" w:rsidRDefault="007E3E14" w:rsidP="007E3E14">
            <w:pPr>
              <w:jc w:val="center"/>
              <w:rPr>
                <w:bCs/>
              </w:rPr>
            </w:pPr>
            <w:r w:rsidRPr="00933CB6">
              <w:rPr>
                <w:bCs/>
              </w:rPr>
              <w:t>X</w:t>
            </w:r>
          </w:p>
        </w:tc>
        <w:tc>
          <w:tcPr>
            <w:tcW w:w="1524" w:type="pct"/>
            <w:shd w:val="clear" w:color="auto" w:fill="auto"/>
            <w:vAlign w:val="center"/>
          </w:tcPr>
          <w:p w:rsidR="007E3E14" w:rsidRPr="00AE4F5B" w:rsidRDefault="007E3E14" w:rsidP="007E3E14">
            <w:pPr>
              <w:jc w:val="center"/>
            </w:pPr>
          </w:p>
        </w:tc>
        <w:tc>
          <w:tcPr>
            <w:tcW w:w="1065" w:type="pct"/>
            <w:shd w:val="clear" w:color="auto" w:fill="auto"/>
          </w:tcPr>
          <w:p w:rsidR="007E3E14" w:rsidRPr="00AE4F5B" w:rsidRDefault="007E3E14" w:rsidP="007E3E14">
            <w:pPr>
              <w:jc w:val="center"/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7E3E14" w:rsidRPr="00AE4F5B" w:rsidRDefault="007E3E14" w:rsidP="007E3E14">
            <w:pPr>
              <w:jc w:val="center"/>
            </w:pPr>
          </w:p>
        </w:tc>
      </w:tr>
      <w:tr w:rsidR="007E3E14" w:rsidRPr="004076C6" w:rsidTr="00220419">
        <w:tc>
          <w:tcPr>
            <w:tcW w:w="798" w:type="pct"/>
            <w:shd w:val="clear" w:color="auto" w:fill="auto"/>
            <w:vAlign w:val="center"/>
          </w:tcPr>
          <w:p w:rsidR="007E3E14" w:rsidRPr="00E8297F" w:rsidRDefault="007E3E14" w:rsidP="007E3E14">
            <w:pPr>
              <w:jc w:val="center"/>
            </w:pPr>
            <w:r w:rsidRPr="00E8297F">
              <w:t>d)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7E3E14" w:rsidRPr="00E8297F" w:rsidRDefault="007E3E14" w:rsidP="007E3E14">
            <w:pPr>
              <w:jc w:val="center"/>
              <w:rPr>
                <w:bCs/>
              </w:rPr>
            </w:pPr>
            <w:r w:rsidRPr="00E8297F">
              <w:rPr>
                <w:bCs/>
              </w:rPr>
              <w:t>X</w:t>
            </w:r>
          </w:p>
        </w:tc>
        <w:tc>
          <w:tcPr>
            <w:tcW w:w="1524" w:type="pct"/>
            <w:shd w:val="clear" w:color="auto" w:fill="auto"/>
            <w:vAlign w:val="center"/>
          </w:tcPr>
          <w:p w:rsidR="007E3E14" w:rsidRPr="00AE4F5B" w:rsidRDefault="007E3E14" w:rsidP="007E3E14">
            <w:pPr>
              <w:jc w:val="center"/>
            </w:pPr>
          </w:p>
        </w:tc>
        <w:tc>
          <w:tcPr>
            <w:tcW w:w="1065" w:type="pct"/>
            <w:shd w:val="clear" w:color="auto" w:fill="auto"/>
          </w:tcPr>
          <w:p w:rsidR="007E3E14" w:rsidRPr="00AE4F5B" w:rsidRDefault="007E3E14" w:rsidP="007E3E14">
            <w:pPr>
              <w:jc w:val="center"/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7E3E14" w:rsidRPr="00AE4F5B" w:rsidRDefault="007E3E14" w:rsidP="007E3E14">
            <w:pPr>
              <w:jc w:val="center"/>
            </w:pPr>
          </w:p>
        </w:tc>
      </w:tr>
      <w:tr w:rsidR="007E3E14" w:rsidRPr="004076C6" w:rsidTr="00220419">
        <w:tc>
          <w:tcPr>
            <w:tcW w:w="798" w:type="pct"/>
            <w:shd w:val="clear" w:color="auto" w:fill="auto"/>
            <w:vAlign w:val="center"/>
          </w:tcPr>
          <w:p w:rsidR="007E3E14" w:rsidRPr="00891E36" w:rsidRDefault="007E3E14" w:rsidP="007E3E14">
            <w:pPr>
              <w:jc w:val="center"/>
            </w:pPr>
            <w:r w:rsidRPr="00891E36">
              <w:t>e)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7E3E14" w:rsidRPr="00891E36" w:rsidRDefault="007E3E14" w:rsidP="007E3E14">
            <w:pPr>
              <w:jc w:val="center"/>
              <w:rPr>
                <w:bCs/>
              </w:rPr>
            </w:pPr>
            <w:r w:rsidRPr="00891E36">
              <w:rPr>
                <w:bCs/>
              </w:rPr>
              <w:t>X</w:t>
            </w:r>
          </w:p>
        </w:tc>
        <w:tc>
          <w:tcPr>
            <w:tcW w:w="1524" w:type="pct"/>
            <w:shd w:val="clear" w:color="auto" w:fill="auto"/>
            <w:vAlign w:val="center"/>
          </w:tcPr>
          <w:p w:rsidR="007E3E14" w:rsidRPr="00AE4F5B" w:rsidRDefault="007E3E14" w:rsidP="007E3E14">
            <w:pPr>
              <w:jc w:val="center"/>
            </w:pPr>
          </w:p>
        </w:tc>
        <w:tc>
          <w:tcPr>
            <w:tcW w:w="1065" w:type="pct"/>
            <w:shd w:val="clear" w:color="auto" w:fill="auto"/>
          </w:tcPr>
          <w:p w:rsidR="007E3E14" w:rsidRPr="00AE4F5B" w:rsidRDefault="007E3E14" w:rsidP="007E3E14">
            <w:pPr>
              <w:jc w:val="center"/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7E3E14" w:rsidRPr="00AE4F5B" w:rsidRDefault="007E3E14" w:rsidP="007E3E14">
            <w:pPr>
              <w:jc w:val="center"/>
            </w:pPr>
          </w:p>
        </w:tc>
      </w:tr>
      <w:tr w:rsidR="007E3E14" w:rsidRPr="004076C6" w:rsidTr="00220419">
        <w:tc>
          <w:tcPr>
            <w:tcW w:w="798" w:type="pct"/>
            <w:shd w:val="clear" w:color="auto" w:fill="auto"/>
            <w:vAlign w:val="center"/>
          </w:tcPr>
          <w:p w:rsidR="007E3E14" w:rsidRPr="00933CB6" w:rsidRDefault="007E3E14" w:rsidP="007E3E14">
            <w:pPr>
              <w:jc w:val="center"/>
            </w:pPr>
            <w:r w:rsidRPr="00933CB6">
              <w:t>f)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7E3E14" w:rsidRPr="00933CB6" w:rsidRDefault="007E3E14" w:rsidP="007E3E14">
            <w:pPr>
              <w:jc w:val="center"/>
              <w:rPr>
                <w:bCs/>
              </w:rPr>
            </w:pPr>
            <w:r w:rsidRPr="00933CB6">
              <w:rPr>
                <w:bCs/>
              </w:rPr>
              <w:t>X</w:t>
            </w:r>
          </w:p>
        </w:tc>
        <w:tc>
          <w:tcPr>
            <w:tcW w:w="1524" w:type="pct"/>
            <w:shd w:val="clear" w:color="auto" w:fill="auto"/>
            <w:vAlign w:val="center"/>
          </w:tcPr>
          <w:p w:rsidR="007E3E14" w:rsidRPr="00AE4F5B" w:rsidRDefault="007E3E14" w:rsidP="007E3E14">
            <w:pPr>
              <w:jc w:val="center"/>
            </w:pPr>
          </w:p>
        </w:tc>
        <w:tc>
          <w:tcPr>
            <w:tcW w:w="1065" w:type="pct"/>
            <w:shd w:val="clear" w:color="auto" w:fill="auto"/>
          </w:tcPr>
          <w:p w:rsidR="007E3E14" w:rsidRPr="00AE4F5B" w:rsidRDefault="007E3E14" w:rsidP="007E3E14">
            <w:pPr>
              <w:jc w:val="center"/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7E3E14" w:rsidRPr="00AE4F5B" w:rsidRDefault="007E3E14" w:rsidP="007E3E14">
            <w:pPr>
              <w:jc w:val="center"/>
            </w:pPr>
          </w:p>
        </w:tc>
      </w:tr>
      <w:tr w:rsidR="007E3E14" w:rsidRPr="004076C6" w:rsidTr="00220419">
        <w:tc>
          <w:tcPr>
            <w:tcW w:w="798" w:type="pct"/>
            <w:shd w:val="clear" w:color="auto" w:fill="auto"/>
            <w:vAlign w:val="center"/>
          </w:tcPr>
          <w:p w:rsidR="007E3E14" w:rsidRPr="00AB52C4" w:rsidRDefault="007E3E14" w:rsidP="007E3E14">
            <w:pPr>
              <w:jc w:val="center"/>
            </w:pPr>
            <w:r w:rsidRPr="00AB52C4">
              <w:t>g)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7E3E14" w:rsidRPr="00AB52C4" w:rsidRDefault="007E3E14" w:rsidP="007E3E14">
            <w:pPr>
              <w:jc w:val="center"/>
              <w:rPr>
                <w:bCs/>
              </w:rPr>
            </w:pPr>
            <w:r w:rsidRPr="00AB52C4">
              <w:rPr>
                <w:bCs/>
              </w:rPr>
              <w:t>X</w:t>
            </w:r>
          </w:p>
        </w:tc>
        <w:tc>
          <w:tcPr>
            <w:tcW w:w="1524" w:type="pct"/>
            <w:shd w:val="clear" w:color="auto" w:fill="auto"/>
            <w:vAlign w:val="center"/>
          </w:tcPr>
          <w:p w:rsidR="007E3E14" w:rsidRPr="00AE4F5B" w:rsidRDefault="007E3E14" w:rsidP="007E3E14">
            <w:pPr>
              <w:jc w:val="center"/>
            </w:pPr>
          </w:p>
        </w:tc>
        <w:tc>
          <w:tcPr>
            <w:tcW w:w="1065" w:type="pct"/>
            <w:shd w:val="clear" w:color="auto" w:fill="auto"/>
          </w:tcPr>
          <w:p w:rsidR="007E3E14" w:rsidRPr="00AE4F5B" w:rsidRDefault="007E3E14" w:rsidP="007E3E14">
            <w:pPr>
              <w:jc w:val="center"/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7E3E14" w:rsidRPr="00AE4F5B" w:rsidRDefault="007E3E14" w:rsidP="007E3E14">
            <w:pPr>
              <w:jc w:val="center"/>
            </w:pPr>
          </w:p>
        </w:tc>
      </w:tr>
      <w:tr w:rsidR="007E3E14" w:rsidRPr="004076C6" w:rsidTr="00220419">
        <w:tc>
          <w:tcPr>
            <w:tcW w:w="798" w:type="pct"/>
            <w:shd w:val="clear" w:color="auto" w:fill="auto"/>
            <w:vAlign w:val="center"/>
          </w:tcPr>
          <w:p w:rsidR="007E3E14" w:rsidRPr="00AB52C4" w:rsidRDefault="007E3E14" w:rsidP="007E3E14">
            <w:pPr>
              <w:jc w:val="center"/>
            </w:pPr>
            <w:r w:rsidRPr="00AB52C4">
              <w:t>h)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7E3E14" w:rsidRPr="00AB52C4" w:rsidRDefault="007E3E14" w:rsidP="007E3E14">
            <w:pPr>
              <w:jc w:val="center"/>
              <w:rPr>
                <w:bCs/>
              </w:rPr>
            </w:pPr>
            <w:r w:rsidRPr="00AB52C4">
              <w:rPr>
                <w:bCs/>
              </w:rPr>
              <w:t>X</w:t>
            </w:r>
          </w:p>
        </w:tc>
        <w:tc>
          <w:tcPr>
            <w:tcW w:w="1524" w:type="pct"/>
            <w:shd w:val="clear" w:color="auto" w:fill="auto"/>
            <w:vAlign w:val="center"/>
          </w:tcPr>
          <w:p w:rsidR="007E3E14" w:rsidRPr="00AE4F5B" w:rsidRDefault="007E3E14" w:rsidP="007E3E14">
            <w:pPr>
              <w:jc w:val="center"/>
            </w:pPr>
          </w:p>
        </w:tc>
        <w:tc>
          <w:tcPr>
            <w:tcW w:w="1065" w:type="pct"/>
            <w:shd w:val="clear" w:color="auto" w:fill="auto"/>
          </w:tcPr>
          <w:p w:rsidR="007E3E14" w:rsidRPr="00AE4F5B" w:rsidRDefault="007E3E14" w:rsidP="007E3E14">
            <w:pPr>
              <w:jc w:val="center"/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7E3E14" w:rsidRPr="00AE4F5B" w:rsidRDefault="007E3E14" w:rsidP="007E3E14">
            <w:pPr>
              <w:jc w:val="center"/>
            </w:pPr>
          </w:p>
        </w:tc>
      </w:tr>
      <w:tr w:rsidR="007E3E14" w:rsidRPr="004076C6" w:rsidTr="00220419">
        <w:tc>
          <w:tcPr>
            <w:tcW w:w="798" w:type="pct"/>
            <w:shd w:val="clear" w:color="auto" w:fill="auto"/>
            <w:vAlign w:val="center"/>
          </w:tcPr>
          <w:p w:rsidR="007E3E14" w:rsidRPr="00E8297F" w:rsidRDefault="007E3E14" w:rsidP="007E3E14">
            <w:pPr>
              <w:jc w:val="center"/>
            </w:pPr>
            <w:r w:rsidRPr="00E8297F">
              <w:t>i)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7E3E14" w:rsidRPr="00E8297F" w:rsidRDefault="007E3E14" w:rsidP="007E3E14">
            <w:pPr>
              <w:jc w:val="center"/>
              <w:rPr>
                <w:bCs/>
              </w:rPr>
            </w:pPr>
            <w:r w:rsidRPr="00E8297F">
              <w:rPr>
                <w:bCs/>
              </w:rPr>
              <w:t>X</w:t>
            </w:r>
          </w:p>
        </w:tc>
        <w:tc>
          <w:tcPr>
            <w:tcW w:w="1524" w:type="pct"/>
            <w:shd w:val="clear" w:color="auto" w:fill="auto"/>
            <w:vAlign w:val="center"/>
          </w:tcPr>
          <w:p w:rsidR="007E3E14" w:rsidRPr="00AE4F5B" w:rsidRDefault="007E3E14" w:rsidP="007E3E14">
            <w:pPr>
              <w:jc w:val="center"/>
            </w:pPr>
          </w:p>
        </w:tc>
        <w:tc>
          <w:tcPr>
            <w:tcW w:w="1065" w:type="pct"/>
            <w:shd w:val="clear" w:color="auto" w:fill="auto"/>
          </w:tcPr>
          <w:p w:rsidR="007E3E14" w:rsidRPr="00AE4F5B" w:rsidRDefault="007E3E14" w:rsidP="007E3E14">
            <w:pPr>
              <w:jc w:val="center"/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7E3E14" w:rsidRPr="00AE4F5B" w:rsidRDefault="007E3E14" w:rsidP="007E3E14">
            <w:pPr>
              <w:jc w:val="center"/>
            </w:pPr>
          </w:p>
        </w:tc>
      </w:tr>
      <w:tr w:rsidR="007E3E14" w:rsidRPr="004076C6" w:rsidTr="00220419">
        <w:tc>
          <w:tcPr>
            <w:tcW w:w="798" w:type="pct"/>
            <w:shd w:val="clear" w:color="auto" w:fill="auto"/>
            <w:vAlign w:val="center"/>
          </w:tcPr>
          <w:p w:rsidR="007E3E14" w:rsidRPr="00315FF3" w:rsidRDefault="007E3E14" w:rsidP="007E3E14">
            <w:pPr>
              <w:jc w:val="center"/>
            </w:pPr>
            <w:r w:rsidRPr="00315FF3">
              <w:t>j)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7E3E14" w:rsidRPr="00315FF3" w:rsidRDefault="007E3E14" w:rsidP="007E3E14">
            <w:pPr>
              <w:jc w:val="center"/>
              <w:rPr>
                <w:bCs/>
              </w:rPr>
            </w:pPr>
            <w:r w:rsidRPr="00315FF3">
              <w:rPr>
                <w:bCs/>
              </w:rPr>
              <w:t>X</w:t>
            </w:r>
          </w:p>
        </w:tc>
        <w:tc>
          <w:tcPr>
            <w:tcW w:w="1524" w:type="pct"/>
            <w:shd w:val="clear" w:color="auto" w:fill="auto"/>
            <w:vAlign w:val="center"/>
          </w:tcPr>
          <w:p w:rsidR="007E3E14" w:rsidRPr="00AE4F5B" w:rsidRDefault="007E3E14" w:rsidP="007E3E14">
            <w:pPr>
              <w:jc w:val="center"/>
            </w:pPr>
          </w:p>
        </w:tc>
        <w:tc>
          <w:tcPr>
            <w:tcW w:w="1065" w:type="pct"/>
            <w:shd w:val="clear" w:color="auto" w:fill="auto"/>
          </w:tcPr>
          <w:p w:rsidR="007E3E14" w:rsidRPr="00AE4F5B" w:rsidRDefault="007E3E14" w:rsidP="007E3E14">
            <w:pPr>
              <w:jc w:val="center"/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7E3E14" w:rsidRPr="00AE4F5B" w:rsidRDefault="007E3E14" w:rsidP="007E3E14">
            <w:pPr>
              <w:jc w:val="center"/>
            </w:pPr>
          </w:p>
        </w:tc>
      </w:tr>
      <w:tr w:rsidR="007E3E14" w:rsidRPr="004076C6" w:rsidTr="00220419">
        <w:tc>
          <w:tcPr>
            <w:tcW w:w="798" w:type="pct"/>
            <w:shd w:val="clear" w:color="auto" w:fill="auto"/>
            <w:vAlign w:val="center"/>
          </w:tcPr>
          <w:p w:rsidR="007E3E14" w:rsidRPr="00315FF3" w:rsidRDefault="007E3E14" w:rsidP="007E3E14">
            <w:pPr>
              <w:jc w:val="center"/>
            </w:pPr>
            <w:r w:rsidRPr="00315FF3">
              <w:t>k)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7E3E14" w:rsidRPr="00315FF3" w:rsidRDefault="007E3E14" w:rsidP="007E3E14">
            <w:pPr>
              <w:jc w:val="center"/>
              <w:rPr>
                <w:bCs/>
              </w:rPr>
            </w:pPr>
            <w:r w:rsidRPr="00315FF3">
              <w:rPr>
                <w:bCs/>
              </w:rPr>
              <w:t>X</w:t>
            </w:r>
          </w:p>
        </w:tc>
        <w:tc>
          <w:tcPr>
            <w:tcW w:w="1524" w:type="pct"/>
            <w:shd w:val="clear" w:color="auto" w:fill="auto"/>
            <w:vAlign w:val="center"/>
          </w:tcPr>
          <w:p w:rsidR="007E3E14" w:rsidRPr="00AE4F5B" w:rsidRDefault="007E3E14" w:rsidP="007E3E14">
            <w:pPr>
              <w:jc w:val="center"/>
            </w:pPr>
          </w:p>
        </w:tc>
        <w:tc>
          <w:tcPr>
            <w:tcW w:w="1065" w:type="pct"/>
            <w:shd w:val="clear" w:color="auto" w:fill="auto"/>
          </w:tcPr>
          <w:p w:rsidR="007E3E14" w:rsidRPr="00AE4F5B" w:rsidRDefault="007E3E14" w:rsidP="007E3E14">
            <w:pPr>
              <w:jc w:val="center"/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7E3E14" w:rsidRPr="00AE4F5B" w:rsidRDefault="007E3E14" w:rsidP="007E3E14">
            <w:pPr>
              <w:jc w:val="center"/>
            </w:pPr>
          </w:p>
        </w:tc>
      </w:tr>
      <w:tr w:rsidR="007E3E14" w:rsidRPr="004076C6" w:rsidTr="00220419">
        <w:tc>
          <w:tcPr>
            <w:tcW w:w="798" w:type="pct"/>
            <w:shd w:val="clear" w:color="auto" w:fill="auto"/>
            <w:vAlign w:val="center"/>
          </w:tcPr>
          <w:p w:rsidR="007E3E14" w:rsidRPr="00315FF3" w:rsidRDefault="007E3E14" w:rsidP="007E3E14">
            <w:pPr>
              <w:jc w:val="center"/>
            </w:pPr>
            <w:r w:rsidRPr="00315FF3">
              <w:t>l)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7E3E14" w:rsidRPr="00315FF3" w:rsidRDefault="007E3E14" w:rsidP="007E3E14">
            <w:pPr>
              <w:jc w:val="center"/>
              <w:rPr>
                <w:bCs/>
              </w:rPr>
            </w:pPr>
            <w:r w:rsidRPr="00315FF3">
              <w:rPr>
                <w:bCs/>
              </w:rPr>
              <w:t>X</w:t>
            </w:r>
          </w:p>
        </w:tc>
        <w:tc>
          <w:tcPr>
            <w:tcW w:w="1524" w:type="pct"/>
            <w:shd w:val="clear" w:color="auto" w:fill="auto"/>
            <w:vAlign w:val="center"/>
          </w:tcPr>
          <w:p w:rsidR="007E3E14" w:rsidRPr="00AE4F5B" w:rsidRDefault="007E3E14" w:rsidP="007E3E14">
            <w:pPr>
              <w:jc w:val="center"/>
            </w:pPr>
          </w:p>
        </w:tc>
        <w:tc>
          <w:tcPr>
            <w:tcW w:w="1065" w:type="pct"/>
            <w:shd w:val="clear" w:color="auto" w:fill="auto"/>
          </w:tcPr>
          <w:p w:rsidR="007E3E14" w:rsidRPr="00AE4F5B" w:rsidRDefault="007E3E14" w:rsidP="007E3E14">
            <w:pPr>
              <w:jc w:val="center"/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7E3E14" w:rsidRPr="00AE4F5B" w:rsidRDefault="007E3E14" w:rsidP="007E3E14">
            <w:pPr>
              <w:jc w:val="center"/>
            </w:pPr>
          </w:p>
        </w:tc>
      </w:tr>
      <w:tr w:rsidR="007E3E14" w:rsidRPr="004076C6" w:rsidTr="00220419">
        <w:tc>
          <w:tcPr>
            <w:tcW w:w="798" w:type="pct"/>
            <w:shd w:val="clear" w:color="auto" w:fill="auto"/>
            <w:vAlign w:val="center"/>
          </w:tcPr>
          <w:p w:rsidR="007E3E14" w:rsidRPr="00F131E4" w:rsidRDefault="007E3E14" w:rsidP="007E3E14">
            <w:pPr>
              <w:jc w:val="center"/>
            </w:pPr>
            <w:r w:rsidRPr="00F131E4">
              <w:t>m)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7E3E14" w:rsidRPr="00F131E4" w:rsidRDefault="007E3E14" w:rsidP="007E3E14">
            <w:pPr>
              <w:jc w:val="center"/>
              <w:rPr>
                <w:bCs/>
              </w:rPr>
            </w:pPr>
            <w:r w:rsidRPr="00F131E4">
              <w:rPr>
                <w:bCs/>
              </w:rPr>
              <w:t>X</w:t>
            </w:r>
          </w:p>
        </w:tc>
        <w:tc>
          <w:tcPr>
            <w:tcW w:w="1524" w:type="pct"/>
            <w:shd w:val="clear" w:color="auto" w:fill="auto"/>
            <w:vAlign w:val="center"/>
          </w:tcPr>
          <w:p w:rsidR="007E3E14" w:rsidRPr="00AE4F5B" w:rsidRDefault="007E3E14" w:rsidP="007E3E14">
            <w:pPr>
              <w:jc w:val="center"/>
            </w:pPr>
          </w:p>
        </w:tc>
        <w:tc>
          <w:tcPr>
            <w:tcW w:w="1065" w:type="pct"/>
            <w:shd w:val="clear" w:color="auto" w:fill="auto"/>
          </w:tcPr>
          <w:p w:rsidR="007E3E14" w:rsidRPr="00AE4F5B" w:rsidRDefault="007E3E14" w:rsidP="007E3E14">
            <w:pPr>
              <w:jc w:val="center"/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7E3E14" w:rsidRPr="00AE4F5B" w:rsidRDefault="007E3E14" w:rsidP="007E3E14">
            <w:pPr>
              <w:jc w:val="center"/>
            </w:pPr>
          </w:p>
        </w:tc>
      </w:tr>
      <w:tr w:rsidR="007E3E14" w:rsidRPr="004076C6" w:rsidTr="00220419">
        <w:tc>
          <w:tcPr>
            <w:tcW w:w="798" w:type="pct"/>
            <w:shd w:val="clear" w:color="auto" w:fill="auto"/>
            <w:vAlign w:val="center"/>
          </w:tcPr>
          <w:p w:rsidR="007E3E14" w:rsidRPr="00933CB6" w:rsidRDefault="007E3E14" w:rsidP="007E3E14">
            <w:pPr>
              <w:jc w:val="center"/>
            </w:pPr>
            <w:r w:rsidRPr="00933CB6">
              <w:t>n)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7E3E14" w:rsidRPr="00933CB6" w:rsidRDefault="007E3E14" w:rsidP="007E3E14">
            <w:pPr>
              <w:jc w:val="center"/>
              <w:rPr>
                <w:bCs/>
              </w:rPr>
            </w:pPr>
            <w:r w:rsidRPr="00933CB6">
              <w:rPr>
                <w:bCs/>
              </w:rPr>
              <w:t>X</w:t>
            </w:r>
          </w:p>
        </w:tc>
        <w:tc>
          <w:tcPr>
            <w:tcW w:w="1524" w:type="pct"/>
            <w:shd w:val="clear" w:color="auto" w:fill="auto"/>
            <w:vAlign w:val="center"/>
          </w:tcPr>
          <w:p w:rsidR="007E3E14" w:rsidRPr="00AE4F5B" w:rsidRDefault="007E3E14" w:rsidP="007E3E14">
            <w:pPr>
              <w:jc w:val="center"/>
            </w:pPr>
          </w:p>
        </w:tc>
        <w:tc>
          <w:tcPr>
            <w:tcW w:w="1065" w:type="pct"/>
            <w:shd w:val="clear" w:color="auto" w:fill="auto"/>
          </w:tcPr>
          <w:p w:rsidR="007E3E14" w:rsidRPr="00AE4F5B" w:rsidRDefault="007E3E14" w:rsidP="007E3E14">
            <w:pPr>
              <w:jc w:val="center"/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7E3E14" w:rsidRPr="00AE4F5B" w:rsidRDefault="007E3E14" w:rsidP="007E3E14">
            <w:pPr>
              <w:jc w:val="center"/>
            </w:pPr>
          </w:p>
        </w:tc>
      </w:tr>
    </w:tbl>
    <w:p w:rsidR="002A062E" w:rsidRDefault="002A062E" w:rsidP="002A062E">
      <w:pPr>
        <w:rPr>
          <w:b/>
          <w:sz w:val="18"/>
          <w:szCs w:val="18"/>
        </w:rPr>
      </w:pPr>
    </w:p>
    <w:p w:rsidR="002A062E" w:rsidRPr="00292BEF" w:rsidRDefault="002A062E" w:rsidP="002A062E">
      <w:pPr>
        <w:rPr>
          <w:sz w:val="18"/>
          <w:szCs w:val="18"/>
        </w:rPr>
      </w:pPr>
      <w:r w:rsidRPr="00B6509C">
        <w:rPr>
          <w:bCs/>
          <w:sz w:val="18"/>
          <w:szCs w:val="18"/>
        </w:rPr>
        <w:t>X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B6509C">
        <w:rPr>
          <w:bCs/>
          <w:sz w:val="18"/>
          <w:szCs w:val="18"/>
        </w:rPr>
        <w:t xml:space="preserve">  </w:t>
      </w:r>
      <w:r w:rsidRPr="00292BEF">
        <w:rPr>
          <w:sz w:val="18"/>
          <w:szCs w:val="18"/>
        </w:rPr>
        <w:t>= auditiertes Gütekriterium</w:t>
      </w:r>
    </w:p>
    <w:p w:rsidR="002A062E" w:rsidRPr="00292BEF" w:rsidRDefault="002A062E" w:rsidP="002A062E">
      <w:pPr>
        <w:rPr>
          <w:sz w:val="18"/>
          <w:szCs w:val="18"/>
        </w:rPr>
      </w:pPr>
      <w:r w:rsidRPr="00292BEF">
        <w:rPr>
          <w:sz w:val="18"/>
          <w:szCs w:val="18"/>
        </w:rPr>
        <w:t>Abweichung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Pr="00292BEF">
        <w:rPr>
          <w:sz w:val="18"/>
          <w:szCs w:val="18"/>
        </w:rPr>
        <w:t>= keine oder Angabe der Abweichung</w:t>
      </w:r>
    </w:p>
    <w:p w:rsidR="002A062E" w:rsidRPr="00292BEF" w:rsidRDefault="002A062E" w:rsidP="002A062E">
      <w:pPr>
        <w:rPr>
          <w:sz w:val="18"/>
          <w:szCs w:val="18"/>
        </w:rPr>
      </w:pPr>
      <w:r>
        <w:rPr>
          <w:sz w:val="18"/>
          <w:szCs w:val="18"/>
        </w:rPr>
        <w:t xml:space="preserve">RAL </w:t>
      </w:r>
      <w:r w:rsidRPr="00292BEF">
        <w:rPr>
          <w:sz w:val="18"/>
          <w:szCs w:val="18"/>
        </w:rPr>
        <w:t>Zielwert</w:t>
      </w:r>
      <w:r>
        <w:rPr>
          <w:sz w:val="18"/>
          <w:szCs w:val="18"/>
        </w:rPr>
        <w:t xml:space="preserve"> eingehalten</w:t>
      </w:r>
      <w:r w:rsidRPr="00292BEF">
        <w:rPr>
          <w:sz w:val="18"/>
          <w:szCs w:val="18"/>
        </w:rPr>
        <w:t>?</w:t>
      </w:r>
      <w:r>
        <w:rPr>
          <w:sz w:val="18"/>
          <w:szCs w:val="18"/>
        </w:rPr>
        <w:t xml:space="preserve">  </w:t>
      </w:r>
      <w:r w:rsidRPr="00292BEF">
        <w:rPr>
          <w:sz w:val="18"/>
          <w:szCs w:val="18"/>
        </w:rPr>
        <w:t>= nein bei nicht gegebener Abweichung der erlaubten Abweichung des Zielwerts</w:t>
      </w:r>
    </w:p>
    <w:p w:rsidR="002A062E" w:rsidRDefault="002A062E" w:rsidP="002A062E">
      <w:pPr>
        <w:rPr>
          <w:sz w:val="18"/>
          <w:szCs w:val="18"/>
        </w:rPr>
      </w:pPr>
      <w:r w:rsidRPr="00292BEF">
        <w:rPr>
          <w:sz w:val="18"/>
          <w:szCs w:val="18"/>
        </w:rPr>
        <w:t>Bewertung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Pr="00292BEF">
        <w:rPr>
          <w:sz w:val="18"/>
          <w:szCs w:val="18"/>
        </w:rPr>
        <w:t>1 = erfüllt/ohne Abweichung, 2 = grundsätzlich erfüllt/Verbesserungspotential, 3 = nicht erfüllt</w:t>
      </w:r>
    </w:p>
    <w:p w:rsidR="00B06BFD" w:rsidRDefault="000E4FEC" w:rsidP="000E4FEC">
      <w:r>
        <w:br w:type="page"/>
      </w:r>
    </w:p>
    <w:p w:rsidR="002A062E" w:rsidRDefault="002A062E" w:rsidP="000E4FEC">
      <w:pPr>
        <w:rPr>
          <w:b/>
        </w:rPr>
      </w:pPr>
      <w:r>
        <w:rPr>
          <w:b/>
        </w:rPr>
        <w:lastRenderedPageBreak/>
        <w:t>Ergebnis</w:t>
      </w:r>
    </w:p>
    <w:p w:rsidR="00F820DB" w:rsidRPr="004935D9" w:rsidRDefault="00F820DB" w:rsidP="000E4FEC">
      <w:pPr>
        <w:rPr>
          <w:b/>
        </w:rPr>
      </w:pPr>
    </w:p>
    <w:p w:rsidR="003C327D" w:rsidRDefault="002A062E" w:rsidP="003C327D">
      <w:pPr>
        <w:pStyle w:val="berschrift1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r w:rsidRPr="004935D9">
        <w:rPr>
          <w:sz w:val="22"/>
          <w:szCs w:val="22"/>
        </w:rPr>
        <w:t>Gütekriterien</w:t>
      </w:r>
    </w:p>
    <w:p w:rsidR="00535978" w:rsidRPr="00535978" w:rsidRDefault="00535978" w:rsidP="00535978">
      <w:pPr>
        <w:pStyle w:val="berschrift2"/>
      </w:pPr>
    </w:p>
    <w:p w:rsidR="002A062E" w:rsidRPr="004935D9" w:rsidRDefault="00535978" w:rsidP="002A062E">
      <w:pPr>
        <w:pStyle w:val="berschrift2"/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2A062E" w:rsidRPr="004935D9">
        <w:rPr>
          <w:sz w:val="22"/>
          <w:szCs w:val="22"/>
        </w:rPr>
        <w:t>.a</w:t>
      </w:r>
      <w:r w:rsidR="002A062E" w:rsidRPr="004935D9">
        <w:rPr>
          <w:sz w:val="22"/>
          <w:szCs w:val="22"/>
        </w:rPr>
        <w:tab/>
        <w:t>Eingangsbestätigung und Nennungen eines Ansprechpartners</w:t>
      </w:r>
    </w:p>
    <w:p w:rsidR="002A062E" w:rsidRPr="004935D9" w:rsidRDefault="002A062E" w:rsidP="002A062E"/>
    <w:p w:rsidR="002A062E" w:rsidRPr="00C35DEB" w:rsidRDefault="00535978" w:rsidP="002A062E">
      <w:pPr>
        <w:pStyle w:val="berschrift2"/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2A062E" w:rsidRPr="00C35DEB">
        <w:rPr>
          <w:sz w:val="22"/>
          <w:szCs w:val="22"/>
        </w:rPr>
        <w:t>.b</w:t>
      </w:r>
      <w:r w:rsidR="002A062E" w:rsidRPr="00C35DEB">
        <w:rPr>
          <w:sz w:val="22"/>
          <w:szCs w:val="22"/>
        </w:rPr>
        <w:tab/>
        <w:t>Erste Informationen zum Verfahren</w:t>
      </w:r>
    </w:p>
    <w:p w:rsidR="00535978" w:rsidRPr="00E95157" w:rsidRDefault="00535978" w:rsidP="002A062E"/>
    <w:p w:rsidR="00FA4C2D" w:rsidRDefault="00FA4C2D" w:rsidP="002A062E"/>
    <w:tbl>
      <w:tblPr>
        <w:tblW w:w="496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2656"/>
        <w:gridCol w:w="1258"/>
        <w:gridCol w:w="1535"/>
        <w:gridCol w:w="3626"/>
      </w:tblGrid>
      <w:tr w:rsidR="008A555A" w:rsidRPr="001D5B13" w:rsidTr="00F820DB">
        <w:trPr>
          <w:trHeight w:val="499"/>
          <w:tblHeader/>
        </w:trPr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</w:tcPr>
          <w:p w:rsidR="008A555A" w:rsidRPr="008A555A" w:rsidRDefault="008A555A" w:rsidP="00531822">
            <w:pPr>
              <w:rPr>
                <w:b/>
                <w:sz w:val="20"/>
                <w:szCs w:val="20"/>
              </w:rPr>
            </w:pPr>
            <w:r w:rsidRPr="008A555A">
              <w:rPr>
                <w:b/>
                <w:sz w:val="20"/>
                <w:szCs w:val="20"/>
              </w:rPr>
              <w:t xml:space="preserve">Verfahren / </w:t>
            </w:r>
            <w:r w:rsidR="00531822">
              <w:rPr>
                <w:b/>
                <w:sz w:val="20"/>
                <w:szCs w:val="20"/>
              </w:rPr>
              <w:t>Straße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</w:tcPr>
          <w:p w:rsidR="008A555A" w:rsidRPr="008A555A" w:rsidRDefault="008A555A" w:rsidP="00AE4B5F">
            <w:pPr>
              <w:rPr>
                <w:b/>
                <w:sz w:val="20"/>
                <w:szCs w:val="20"/>
              </w:rPr>
            </w:pPr>
            <w:r w:rsidRPr="008A555A">
              <w:rPr>
                <w:b/>
                <w:sz w:val="20"/>
                <w:szCs w:val="20"/>
              </w:rPr>
              <w:t>Eingangs-datum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</w:tcPr>
          <w:p w:rsidR="008A555A" w:rsidRPr="008A555A" w:rsidRDefault="008A555A" w:rsidP="008A555A">
            <w:pPr>
              <w:rPr>
                <w:b/>
                <w:sz w:val="20"/>
                <w:szCs w:val="20"/>
              </w:rPr>
            </w:pPr>
            <w:r w:rsidRPr="008A555A">
              <w:rPr>
                <w:b/>
                <w:sz w:val="20"/>
                <w:szCs w:val="20"/>
              </w:rPr>
              <w:t>Ausgangs-datum der Ersten Information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</w:tcPr>
          <w:p w:rsidR="008A555A" w:rsidRPr="008A555A" w:rsidRDefault="008A555A" w:rsidP="00AE4B5F">
            <w:pPr>
              <w:rPr>
                <w:b/>
                <w:sz w:val="20"/>
                <w:szCs w:val="20"/>
              </w:rPr>
            </w:pPr>
            <w:r w:rsidRPr="008A555A">
              <w:rPr>
                <w:b/>
                <w:sz w:val="20"/>
                <w:szCs w:val="20"/>
              </w:rPr>
              <w:t>Firma</w:t>
            </w:r>
          </w:p>
        </w:tc>
      </w:tr>
      <w:tr w:rsidR="00531822" w:rsidRPr="001D5B13" w:rsidTr="00F820DB">
        <w:trPr>
          <w:trHeight w:val="499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Pr="008A555A" w:rsidRDefault="00531822" w:rsidP="005318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Pr="00531822" w:rsidRDefault="005318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Pr="00531822" w:rsidRDefault="0053182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Pr="00531822" w:rsidRDefault="0053182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Pr="00531822" w:rsidRDefault="00531822">
            <w:pPr>
              <w:rPr>
                <w:rFonts w:ascii="Arial" w:hAnsi="Arial" w:cs="Arial"/>
                <w:color w:val="000000"/>
              </w:rPr>
            </w:pPr>
          </w:p>
        </w:tc>
      </w:tr>
      <w:tr w:rsidR="00531822" w:rsidRPr="001D5B13" w:rsidTr="00F820DB">
        <w:trPr>
          <w:trHeight w:val="499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Default="00531822" w:rsidP="00531822"/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Pr="00531822" w:rsidRDefault="005318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Pr="00531822" w:rsidRDefault="0053182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Pr="00531822" w:rsidRDefault="0053182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Pr="00531822" w:rsidRDefault="00531822">
            <w:pPr>
              <w:rPr>
                <w:rFonts w:ascii="Arial" w:hAnsi="Arial" w:cs="Arial"/>
                <w:color w:val="000000"/>
              </w:rPr>
            </w:pPr>
          </w:p>
        </w:tc>
      </w:tr>
      <w:tr w:rsidR="00531822" w:rsidRPr="001D5B13" w:rsidTr="00F820DB">
        <w:trPr>
          <w:trHeight w:val="499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Default="00531822" w:rsidP="00531822"/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Pr="00531822" w:rsidRDefault="005318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Pr="00531822" w:rsidRDefault="0053182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4E9" w:rsidRPr="00F304E9" w:rsidRDefault="00F304E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Pr="00531822" w:rsidRDefault="00531822">
            <w:pPr>
              <w:rPr>
                <w:rFonts w:ascii="Arial" w:hAnsi="Arial" w:cs="Arial"/>
                <w:color w:val="000000"/>
              </w:rPr>
            </w:pPr>
          </w:p>
        </w:tc>
      </w:tr>
      <w:tr w:rsidR="00531822" w:rsidRPr="001D5B13" w:rsidTr="00F820DB">
        <w:trPr>
          <w:trHeight w:val="499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Default="00531822" w:rsidP="00531822"/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Pr="00531822" w:rsidRDefault="005318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Pr="00531822" w:rsidRDefault="0053182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Pr="00531822" w:rsidRDefault="0053182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Pr="00531822" w:rsidRDefault="00531822">
            <w:pPr>
              <w:rPr>
                <w:rFonts w:ascii="Arial" w:hAnsi="Arial" w:cs="Arial"/>
                <w:color w:val="000000"/>
              </w:rPr>
            </w:pPr>
          </w:p>
        </w:tc>
      </w:tr>
      <w:tr w:rsidR="00531822" w:rsidRPr="001D5B13" w:rsidTr="00F820DB">
        <w:trPr>
          <w:trHeight w:val="499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Default="00531822" w:rsidP="00531822"/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Pr="00531822" w:rsidRDefault="005318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Pr="00531822" w:rsidRDefault="0053182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Pr="00531822" w:rsidRDefault="0053182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Pr="00531822" w:rsidRDefault="00531822">
            <w:pPr>
              <w:rPr>
                <w:rFonts w:ascii="Arial" w:hAnsi="Arial" w:cs="Arial"/>
                <w:color w:val="000000"/>
              </w:rPr>
            </w:pPr>
          </w:p>
        </w:tc>
      </w:tr>
      <w:tr w:rsidR="00531822" w:rsidRPr="001D5B13" w:rsidTr="00F820DB">
        <w:trPr>
          <w:trHeight w:val="499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Default="00531822" w:rsidP="00531822"/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Pr="00531822" w:rsidRDefault="005318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Pr="00531822" w:rsidRDefault="0053182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Pr="00531822" w:rsidRDefault="0053182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Pr="00531822" w:rsidRDefault="00531822">
            <w:pPr>
              <w:rPr>
                <w:rFonts w:ascii="Arial" w:hAnsi="Arial" w:cs="Arial"/>
                <w:color w:val="000000"/>
              </w:rPr>
            </w:pPr>
          </w:p>
        </w:tc>
      </w:tr>
      <w:tr w:rsidR="00531822" w:rsidRPr="001D5B13" w:rsidTr="00F820DB">
        <w:trPr>
          <w:trHeight w:val="499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Default="00531822" w:rsidP="00531822"/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Pr="00531822" w:rsidRDefault="005318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Pr="00531822" w:rsidRDefault="0053182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Pr="00531822" w:rsidRDefault="0053182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Pr="00531822" w:rsidRDefault="00531822">
            <w:pPr>
              <w:rPr>
                <w:rFonts w:ascii="Arial" w:hAnsi="Arial" w:cs="Arial"/>
                <w:color w:val="000000"/>
              </w:rPr>
            </w:pPr>
          </w:p>
        </w:tc>
      </w:tr>
      <w:tr w:rsidR="00531822" w:rsidRPr="001D5B13" w:rsidTr="00F820DB">
        <w:trPr>
          <w:trHeight w:val="499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Default="00531822" w:rsidP="00531822"/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Pr="00531822" w:rsidRDefault="005318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4E9" w:rsidRPr="00F304E9" w:rsidRDefault="00F304E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4E9" w:rsidRPr="00F304E9" w:rsidRDefault="00F304E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Pr="00531822" w:rsidRDefault="00531822">
            <w:pPr>
              <w:rPr>
                <w:rFonts w:ascii="Arial" w:hAnsi="Arial" w:cs="Arial"/>
                <w:color w:val="000000"/>
              </w:rPr>
            </w:pPr>
          </w:p>
        </w:tc>
      </w:tr>
      <w:tr w:rsidR="00531822" w:rsidRPr="001D5B13" w:rsidTr="00F820DB">
        <w:trPr>
          <w:trHeight w:val="499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Default="00531822" w:rsidP="00531822"/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Pr="00531822" w:rsidRDefault="005318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Pr="00531822" w:rsidRDefault="0053182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Pr="006B5F71" w:rsidRDefault="00531822">
            <w:pPr>
              <w:jc w:val="center"/>
              <w:rPr>
                <w:rFonts w:ascii="Arial" w:hAnsi="Arial" w:cs="Arial"/>
                <w:strike/>
                <w:color w:val="000000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Pr="00531822" w:rsidRDefault="00531822">
            <w:pPr>
              <w:rPr>
                <w:rFonts w:ascii="Arial" w:hAnsi="Arial" w:cs="Arial"/>
                <w:color w:val="000000"/>
              </w:rPr>
            </w:pPr>
          </w:p>
        </w:tc>
      </w:tr>
      <w:tr w:rsidR="00531822" w:rsidRPr="001D5B13" w:rsidTr="00F820DB">
        <w:trPr>
          <w:trHeight w:val="499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Default="00531822" w:rsidP="00531822"/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Pr="00531822" w:rsidRDefault="0053182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Pr="00531822" w:rsidRDefault="0053182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Pr="00531822" w:rsidRDefault="0053182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822" w:rsidRPr="00531822" w:rsidRDefault="00531822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2A062E" w:rsidRPr="006E4446" w:rsidRDefault="002A062E" w:rsidP="002A062E">
      <w:pPr>
        <w:rPr>
          <w:sz w:val="20"/>
          <w:szCs w:val="20"/>
        </w:rPr>
      </w:pPr>
      <w:r w:rsidRPr="006E4446">
        <w:rPr>
          <w:sz w:val="20"/>
          <w:szCs w:val="20"/>
        </w:rPr>
        <w:t>VA = verkehrsrechtliche Anordnung</w:t>
      </w:r>
    </w:p>
    <w:p w:rsidR="00535978" w:rsidRDefault="00535978" w:rsidP="002A062E">
      <w:pPr>
        <w:rPr>
          <w:b/>
        </w:rPr>
      </w:pPr>
    </w:p>
    <w:p w:rsidR="001339BF" w:rsidRPr="008B295D" w:rsidRDefault="001339BF" w:rsidP="001339BF">
      <w:pPr>
        <w:rPr>
          <w:lang w:eastAsia="de-DE"/>
        </w:rPr>
      </w:pPr>
    </w:p>
    <w:p w:rsidR="002A062E" w:rsidRPr="00B13190" w:rsidRDefault="00535978" w:rsidP="002A062E">
      <w:pPr>
        <w:pStyle w:val="berschrift2"/>
        <w:rPr>
          <w:sz w:val="22"/>
          <w:szCs w:val="22"/>
        </w:rPr>
      </w:pPr>
      <w:r>
        <w:rPr>
          <w:sz w:val="22"/>
          <w:szCs w:val="22"/>
        </w:rPr>
        <w:t>2</w:t>
      </w:r>
      <w:r w:rsidR="002A062E" w:rsidRPr="00B13190">
        <w:rPr>
          <w:sz w:val="22"/>
          <w:szCs w:val="22"/>
        </w:rPr>
        <w:t>.c</w:t>
      </w:r>
      <w:r w:rsidR="002A062E" w:rsidRPr="00B13190">
        <w:rPr>
          <w:sz w:val="22"/>
          <w:szCs w:val="22"/>
        </w:rPr>
        <w:tab/>
        <w:t>Besprechungen bei Unternehmen</w:t>
      </w:r>
    </w:p>
    <w:p w:rsidR="002A062E" w:rsidRPr="008B295D" w:rsidRDefault="002A062E" w:rsidP="002A062E"/>
    <w:p w:rsidR="002A062E" w:rsidRPr="008B295D" w:rsidRDefault="00535978" w:rsidP="002A062E">
      <w:pPr>
        <w:pStyle w:val="berschrift2"/>
        <w:rPr>
          <w:sz w:val="22"/>
          <w:szCs w:val="22"/>
        </w:rPr>
      </w:pPr>
      <w:r>
        <w:rPr>
          <w:sz w:val="22"/>
          <w:szCs w:val="22"/>
        </w:rPr>
        <w:t>2</w:t>
      </w:r>
      <w:r w:rsidR="002A062E" w:rsidRPr="008B295D">
        <w:rPr>
          <w:sz w:val="22"/>
          <w:szCs w:val="22"/>
        </w:rPr>
        <w:t>.d</w:t>
      </w:r>
      <w:r w:rsidR="002A062E" w:rsidRPr="008B295D">
        <w:rPr>
          <w:sz w:val="22"/>
          <w:szCs w:val="22"/>
        </w:rPr>
        <w:tab/>
        <w:t>Bearbeitungszeit von Baugenehmigungsanträgen</w:t>
      </w:r>
    </w:p>
    <w:p w:rsidR="00995AA5" w:rsidRPr="008B295D" w:rsidRDefault="00995AA5" w:rsidP="002A062E">
      <w:pPr>
        <w:jc w:val="both"/>
      </w:pPr>
    </w:p>
    <w:p w:rsidR="00865FB5" w:rsidRPr="008B295D" w:rsidRDefault="00865FB5" w:rsidP="002A062E">
      <w:pPr>
        <w:jc w:val="both"/>
      </w:pPr>
    </w:p>
    <w:p w:rsidR="002A062E" w:rsidRPr="001D5B13" w:rsidRDefault="002A062E" w:rsidP="002A062E">
      <w:pPr>
        <w:rPr>
          <w:color w:val="FF0000"/>
        </w:rPr>
        <w:sectPr w:rsidR="002A062E" w:rsidRPr="001D5B13" w:rsidSect="0021060C">
          <w:headerReference w:type="default" r:id="rId8"/>
          <w:footerReference w:type="default" r:id="rId9"/>
          <w:pgSz w:w="11906" w:h="16838" w:code="9"/>
          <w:pgMar w:top="1134" w:right="1134" w:bottom="851" w:left="1134" w:header="720" w:footer="21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2A062E" w:rsidRPr="00E222B5" w:rsidRDefault="002A062E" w:rsidP="002A062E">
      <w:r w:rsidRPr="00E222B5">
        <w:lastRenderedPageBreak/>
        <w:t>m Rahmen der Eigenprüfung wurden nachfolgende Anträge geprüft:</w:t>
      </w:r>
    </w:p>
    <w:p w:rsidR="002A062E" w:rsidRPr="00E222B5" w:rsidRDefault="002A062E" w:rsidP="002A062E"/>
    <w:p w:rsidR="00D20EDA" w:rsidRPr="00A66211" w:rsidRDefault="00D20EDA" w:rsidP="002A062E"/>
    <w:p w:rsidR="00A66211" w:rsidRPr="00A66211" w:rsidRDefault="00A66211" w:rsidP="002A062E"/>
    <w:p w:rsidR="002A062E" w:rsidRPr="001D5B13" w:rsidRDefault="002A062E" w:rsidP="002A062E">
      <w:pPr>
        <w:rPr>
          <w:color w:val="FF0000"/>
        </w:rPr>
        <w:sectPr w:rsidR="002A062E" w:rsidRPr="001D5B13" w:rsidSect="0023600A">
          <w:headerReference w:type="default" r:id="rId10"/>
          <w:footerReference w:type="default" r:id="rId11"/>
          <w:pgSz w:w="16838" w:h="11906" w:orient="landscape" w:code="9"/>
          <w:pgMar w:top="1134" w:right="1134" w:bottom="1134" w:left="851" w:header="720" w:footer="24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B06BFD" w:rsidRDefault="00B06BFD" w:rsidP="002A062E">
      <w:pPr>
        <w:jc w:val="both"/>
      </w:pPr>
    </w:p>
    <w:p w:rsidR="002A6042" w:rsidRDefault="002A6042" w:rsidP="00FC2D52">
      <w:pPr>
        <w:jc w:val="both"/>
      </w:pPr>
    </w:p>
    <w:p w:rsidR="00BE4D7B" w:rsidRPr="00BC2ECC" w:rsidRDefault="00BE4D7B" w:rsidP="00FC2D52">
      <w:pPr>
        <w:jc w:val="both"/>
      </w:pPr>
    </w:p>
    <w:p w:rsidR="00E26B69" w:rsidRPr="00BC2ECC" w:rsidRDefault="00E26B69" w:rsidP="002A062E">
      <w:pPr>
        <w:jc w:val="both"/>
      </w:pPr>
    </w:p>
    <w:p w:rsidR="00E26B69" w:rsidRPr="00BC2ECC" w:rsidRDefault="00E26B69" w:rsidP="002A062E">
      <w:pPr>
        <w:jc w:val="both"/>
      </w:pPr>
    </w:p>
    <w:p w:rsidR="002A062E" w:rsidRPr="00DD5685" w:rsidRDefault="00535978" w:rsidP="002A062E">
      <w:pPr>
        <w:pStyle w:val="berschrift2"/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2A062E" w:rsidRPr="00DD5685">
        <w:rPr>
          <w:sz w:val="22"/>
          <w:szCs w:val="22"/>
        </w:rPr>
        <w:t>.e</w:t>
      </w:r>
      <w:r w:rsidR="002A062E" w:rsidRPr="00DD5685">
        <w:rPr>
          <w:sz w:val="22"/>
          <w:szCs w:val="22"/>
        </w:rPr>
        <w:tab/>
        <w:t>Zügige Bezahlung von Auftragsrechnungen, die von mittelständischen Unternehmen an die Kommune gestellt werden</w:t>
      </w:r>
    </w:p>
    <w:p w:rsidR="002A062E" w:rsidRPr="00DD5685" w:rsidRDefault="002A062E" w:rsidP="002A062E"/>
    <w:p w:rsidR="002A062E" w:rsidRPr="00DD5685" w:rsidRDefault="002A062E" w:rsidP="002A062E">
      <w:r w:rsidRPr="00DD5685">
        <w:t>Im Rahmen der Eigenprüfung wurden nachfolgende Auszahlungsanordnungen aus 201</w:t>
      </w:r>
      <w:r w:rsidR="00097F5E">
        <w:t>8</w:t>
      </w:r>
      <w:r w:rsidRPr="00DD5685">
        <w:t xml:space="preserve"> geprüft: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409"/>
        <w:gridCol w:w="2268"/>
        <w:gridCol w:w="2268"/>
      </w:tblGrid>
      <w:tr w:rsidR="001D5B13" w:rsidRPr="001D5B13" w:rsidTr="007E2F50">
        <w:trPr>
          <w:trHeight w:val="499"/>
          <w:tblHeader/>
        </w:trPr>
        <w:tc>
          <w:tcPr>
            <w:tcW w:w="567" w:type="dxa"/>
            <w:shd w:val="clear" w:color="auto" w:fill="E6E6E6"/>
            <w:noWrap/>
          </w:tcPr>
          <w:p w:rsidR="007E2F50" w:rsidRPr="00586659" w:rsidRDefault="007E2F50" w:rsidP="00AE4B5F">
            <w:pPr>
              <w:rPr>
                <w:rFonts w:ascii="Arial" w:hAnsi="Arial" w:cs="Arial"/>
                <w:b/>
              </w:rPr>
            </w:pPr>
            <w:r w:rsidRPr="00586659">
              <w:rPr>
                <w:rFonts w:ascii="Arial" w:hAnsi="Arial" w:cs="Arial"/>
                <w:b/>
              </w:rPr>
              <w:t>Lfd. Nr.</w:t>
            </w:r>
          </w:p>
        </w:tc>
        <w:tc>
          <w:tcPr>
            <w:tcW w:w="2127" w:type="dxa"/>
            <w:shd w:val="clear" w:color="auto" w:fill="E6E6E6"/>
            <w:noWrap/>
          </w:tcPr>
          <w:p w:rsidR="007E2F50" w:rsidRPr="00586659" w:rsidRDefault="00173F58" w:rsidP="009249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Anordnungsnr</w:t>
            </w:r>
            <w:r w:rsidR="007E2F50" w:rsidRPr="0058665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09" w:type="dxa"/>
            <w:shd w:val="clear" w:color="auto" w:fill="E6E6E6"/>
            <w:noWrap/>
          </w:tcPr>
          <w:p w:rsidR="007E2F50" w:rsidRPr="00586659" w:rsidRDefault="007E2F50" w:rsidP="009249FF">
            <w:pPr>
              <w:rPr>
                <w:rFonts w:ascii="Arial" w:hAnsi="Arial" w:cs="Arial"/>
                <w:b/>
              </w:rPr>
            </w:pPr>
            <w:r w:rsidRPr="00586659">
              <w:rPr>
                <w:rFonts w:ascii="Arial" w:hAnsi="Arial" w:cs="Arial"/>
                <w:b/>
              </w:rPr>
              <w:t>Rechnungsdatum</w:t>
            </w:r>
          </w:p>
        </w:tc>
        <w:tc>
          <w:tcPr>
            <w:tcW w:w="2268" w:type="dxa"/>
            <w:shd w:val="clear" w:color="auto" w:fill="E6E6E6"/>
          </w:tcPr>
          <w:p w:rsidR="007E2F50" w:rsidRPr="00586659" w:rsidRDefault="007E2F50" w:rsidP="009249FF">
            <w:pPr>
              <w:jc w:val="center"/>
              <w:rPr>
                <w:rFonts w:ascii="Arial" w:hAnsi="Arial" w:cs="Arial"/>
                <w:b/>
              </w:rPr>
            </w:pPr>
            <w:r w:rsidRPr="00586659">
              <w:rPr>
                <w:rFonts w:ascii="Arial" w:hAnsi="Arial" w:cs="Arial"/>
                <w:b/>
              </w:rPr>
              <w:t>Posteingang</w:t>
            </w:r>
          </w:p>
        </w:tc>
        <w:tc>
          <w:tcPr>
            <w:tcW w:w="2268" w:type="dxa"/>
            <w:shd w:val="clear" w:color="auto" w:fill="E6E6E6"/>
            <w:noWrap/>
          </w:tcPr>
          <w:p w:rsidR="007E2F50" w:rsidRPr="00586659" w:rsidRDefault="007E2F50" w:rsidP="009249FF">
            <w:pPr>
              <w:jc w:val="center"/>
              <w:rPr>
                <w:rFonts w:ascii="Arial" w:hAnsi="Arial" w:cs="Arial"/>
                <w:b/>
              </w:rPr>
            </w:pPr>
            <w:r w:rsidRPr="00586659">
              <w:rPr>
                <w:rFonts w:ascii="Arial" w:hAnsi="Arial" w:cs="Arial"/>
                <w:b/>
              </w:rPr>
              <w:t>Freigabe</w:t>
            </w:r>
          </w:p>
        </w:tc>
      </w:tr>
      <w:tr w:rsidR="00173F58" w:rsidRPr="00716945" w:rsidTr="007E2F50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</w:tcPr>
          <w:p w:rsidR="00173F58" w:rsidRPr="00173F58" w:rsidRDefault="00173F58" w:rsidP="00173F58">
            <w:pPr>
              <w:jc w:val="center"/>
              <w:rPr>
                <w:rFonts w:ascii="Arial" w:hAnsi="Arial" w:cs="Arial"/>
              </w:rPr>
            </w:pPr>
            <w:r w:rsidRPr="00173F58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173F58" w:rsidRPr="00A653B2" w:rsidRDefault="00173F58" w:rsidP="00A653B2">
            <w:pPr>
              <w:jc w:val="center"/>
              <w:outlineLvl w:val="2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73F58" w:rsidRPr="00A653B2" w:rsidRDefault="00173F58" w:rsidP="00A653B2">
            <w:pPr>
              <w:jc w:val="center"/>
              <w:outlineLvl w:val="2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173F58" w:rsidRPr="00A653B2" w:rsidRDefault="00173F58" w:rsidP="00A653B2">
            <w:pPr>
              <w:jc w:val="center"/>
              <w:outlineLvl w:val="2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173F58" w:rsidRPr="00A653B2" w:rsidRDefault="00173F58" w:rsidP="00A653B2">
            <w:pPr>
              <w:jc w:val="center"/>
              <w:outlineLvl w:val="2"/>
              <w:rPr>
                <w:rFonts w:ascii="Arial" w:hAnsi="Arial" w:cs="Arial"/>
              </w:rPr>
            </w:pPr>
          </w:p>
        </w:tc>
      </w:tr>
      <w:tr w:rsidR="00173F58" w:rsidRPr="001D5B13" w:rsidTr="007E2F50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</w:tcPr>
          <w:p w:rsidR="00173F58" w:rsidRPr="00173F58" w:rsidRDefault="00173F58" w:rsidP="00173F58">
            <w:pPr>
              <w:jc w:val="center"/>
              <w:rPr>
                <w:rFonts w:ascii="Arial" w:hAnsi="Arial" w:cs="Arial"/>
              </w:rPr>
            </w:pPr>
            <w:r w:rsidRPr="00173F58">
              <w:rPr>
                <w:rFonts w:ascii="Arial" w:hAnsi="Arial" w:cs="Arial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173F58" w:rsidRPr="00A653B2" w:rsidRDefault="00173F58" w:rsidP="00A653B2">
            <w:pPr>
              <w:jc w:val="center"/>
              <w:outlineLvl w:val="2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73F58" w:rsidRPr="00A653B2" w:rsidRDefault="00173F58" w:rsidP="00A653B2">
            <w:pPr>
              <w:jc w:val="center"/>
              <w:outlineLvl w:val="2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173F58" w:rsidRPr="00A653B2" w:rsidRDefault="00173F58" w:rsidP="00A653B2">
            <w:pPr>
              <w:jc w:val="center"/>
              <w:outlineLvl w:val="2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173F58" w:rsidRPr="00A653B2" w:rsidRDefault="00173F58" w:rsidP="00A653B2">
            <w:pPr>
              <w:jc w:val="center"/>
              <w:outlineLvl w:val="2"/>
              <w:rPr>
                <w:rFonts w:ascii="Arial" w:hAnsi="Arial" w:cs="Arial"/>
              </w:rPr>
            </w:pPr>
          </w:p>
        </w:tc>
      </w:tr>
      <w:tr w:rsidR="00173F58" w:rsidRPr="001D5B13" w:rsidTr="007E2F50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</w:tcPr>
          <w:p w:rsidR="00173F58" w:rsidRPr="00173F58" w:rsidRDefault="00173F58" w:rsidP="00173F58">
            <w:pPr>
              <w:jc w:val="center"/>
              <w:rPr>
                <w:rFonts w:ascii="Arial" w:hAnsi="Arial" w:cs="Arial"/>
              </w:rPr>
            </w:pPr>
            <w:r w:rsidRPr="00173F58">
              <w:rPr>
                <w:rFonts w:ascii="Arial" w:hAnsi="Arial" w:cs="Arial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173F58" w:rsidRPr="00A653B2" w:rsidRDefault="00173F58" w:rsidP="00A653B2">
            <w:pPr>
              <w:jc w:val="center"/>
              <w:outlineLvl w:val="2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91E36" w:rsidRPr="00A653B2" w:rsidRDefault="00891E36" w:rsidP="00A653B2">
            <w:pPr>
              <w:jc w:val="center"/>
              <w:outlineLvl w:val="2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173F58" w:rsidRPr="00F37FB0" w:rsidRDefault="00173F58" w:rsidP="00A653B2">
            <w:pPr>
              <w:jc w:val="center"/>
              <w:outlineLvl w:val="2"/>
              <w:rPr>
                <w:rFonts w:ascii="Arial" w:hAnsi="Arial" w:cs="Arial"/>
                <w:strike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173F58" w:rsidRPr="00A653B2" w:rsidRDefault="00173F58" w:rsidP="00A653B2">
            <w:pPr>
              <w:jc w:val="center"/>
              <w:outlineLvl w:val="2"/>
              <w:rPr>
                <w:rFonts w:ascii="Arial" w:hAnsi="Arial" w:cs="Arial"/>
              </w:rPr>
            </w:pPr>
          </w:p>
        </w:tc>
      </w:tr>
      <w:tr w:rsidR="00173F58" w:rsidRPr="001D5B13" w:rsidTr="007E2F50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</w:tcPr>
          <w:p w:rsidR="00173F58" w:rsidRPr="00173F58" w:rsidRDefault="00173F58" w:rsidP="00173F58">
            <w:pPr>
              <w:jc w:val="center"/>
              <w:rPr>
                <w:rFonts w:ascii="Arial" w:hAnsi="Arial" w:cs="Arial"/>
              </w:rPr>
            </w:pPr>
            <w:r w:rsidRPr="00173F58">
              <w:rPr>
                <w:rFonts w:ascii="Arial" w:hAnsi="Arial" w:cs="Arial"/>
              </w:rPr>
              <w:t>4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173F58" w:rsidRPr="00A653B2" w:rsidRDefault="00173F58" w:rsidP="00A653B2">
            <w:pPr>
              <w:jc w:val="center"/>
              <w:outlineLvl w:val="2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73F58" w:rsidRPr="00A653B2" w:rsidRDefault="00173F58" w:rsidP="00A653B2">
            <w:pPr>
              <w:jc w:val="center"/>
              <w:outlineLvl w:val="2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173F58" w:rsidRPr="00A653B2" w:rsidRDefault="00173F58" w:rsidP="00A653B2">
            <w:pPr>
              <w:jc w:val="center"/>
              <w:outlineLvl w:val="2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173F58" w:rsidRPr="00A653B2" w:rsidRDefault="00173F58" w:rsidP="00A653B2">
            <w:pPr>
              <w:jc w:val="center"/>
              <w:outlineLvl w:val="2"/>
              <w:rPr>
                <w:rFonts w:ascii="Arial" w:hAnsi="Arial" w:cs="Arial"/>
              </w:rPr>
            </w:pPr>
          </w:p>
        </w:tc>
      </w:tr>
      <w:tr w:rsidR="00173F58" w:rsidRPr="001D5B13" w:rsidTr="007E2F50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</w:tcPr>
          <w:p w:rsidR="00173F58" w:rsidRPr="00173F58" w:rsidRDefault="00173F58" w:rsidP="00173F58">
            <w:pPr>
              <w:jc w:val="center"/>
              <w:rPr>
                <w:rFonts w:ascii="Arial" w:hAnsi="Arial" w:cs="Arial"/>
              </w:rPr>
            </w:pPr>
            <w:r w:rsidRPr="00173F58">
              <w:rPr>
                <w:rFonts w:ascii="Arial" w:hAnsi="Arial" w:cs="Arial"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173F58" w:rsidRPr="00A653B2" w:rsidRDefault="00173F58" w:rsidP="00A653B2">
            <w:pPr>
              <w:jc w:val="center"/>
              <w:outlineLvl w:val="2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73F58" w:rsidRPr="00A653B2" w:rsidRDefault="00173F58" w:rsidP="00A653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173F58" w:rsidRPr="00A653B2" w:rsidRDefault="00173F58" w:rsidP="00A653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173F58" w:rsidRPr="00A653B2" w:rsidRDefault="00173F58" w:rsidP="00A653B2">
            <w:pPr>
              <w:jc w:val="center"/>
              <w:rPr>
                <w:rFonts w:ascii="Arial" w:hAnsi="Arial" w:cs="Arial"/>
              </w:rPr>
            </w:pPr>
          </w:p>
        </w:tc>
      </w:tr>
      <w:tr w:rsidR="00173F58" w:rsidRPr="00B06BFD" w:rsidTr="007E2F50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</w:tcPr>
          <w:p w:rsidR="00173F58" w:rsidRPr="00173F58" w:rsidRDefault="00173F58" w:rsidP="00173F58">
            <w:pPr>
              <w:jc w:val="center"/>
              <w:rPr>
                <w:rFonts w:ascii="Arial" w:hAnsi="Arial" w:cs="Arial"/>
              </w:rPr>
            </w:pPr>
            <w:r w:rsidRPr="00173F58">
              <w:rPr>
                <w:rFonts w:ascii="Arial" w:hAnsi="Arial" w:cs="Arial"/>
              </w:rPr>
              <w:t>6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173F58" w:rsidRPr="00A653B2" w:rsidRDefault="00173F58" w:rsidP="00A653B2">
            <w:pPr>
              <w:jc w:val="center"/>
              <w:outlineLvl w:val="2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73F58" w:rsidRPr="00A653B2" w:rsidRDefault="00173F58" w:rsidP="00A653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173F58" w:rsidRPr="00A653B2" w:rsidRDefault="00173F58" w:rsidP="00A653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173F58" w:rsidRPr="00A653B2" w:rsidRDefault="00173F58" w:rsidP="00A653B2">
            <w:pPr>
              <w:jc w:val="center"/>
              <w:rPr>
                <w:rFonts w:ascii="Arial" w:hAnsi="Arial" w:cs="Arial"/>
              </w:rPr>
            </w:pPr>
          </w:p>
        </w:tc>
      </w:tr>
      <w:tr w:rsidR="00173F58" w:rsidRPr="001D5B13" w:rsidTr="007E2F50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</w:tcPr>
          <w:p w:rsidR="00173F58" w:rsidRPr="00173F58" w:rsidRDefault="00173F58" w:rsidP="00173F58">
            <w:pPr>
              <w:jc w:val="center"/>
              <w:rPr>
                <w:rFonts w:ascii="Arial" w:hAnsi="Arial" w:cs="Arial"/>
              </w:rPr>
            </w:pPr>
            <w:r w:rsidRPr="00173F58">
              <w:rPr>
                <w:rFonts w:ascii="Arial" w:hAnsi="Arial" w:cs="Arial"/>
              </w:rPr>
              <w:t>7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173F58" w:rsidRPr="00A653B2" w:rsidRDefault="00173F58" w:rsidP="00A653B2">
            <w:pPr>
              <w:jc w:val="center"/>
              <w:outlineLvl w:val="2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73F58" w:rsidRPr="00A653B2" w:rsidRDefault="00173F58" w:rsidP="00A653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173F58" w:rsidRPr="00A653B2" w:rsidRDefault="00173F58" w:rsidP="00A653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32B39" w:rsidRPr="00A653B2" w:rsidRDefault="00532B39" w:rsidP="00A653B2">
            <w:pPr>
              <w:jc w:val="center"/>
              <w:rPr>
                <w:rFonts w:ascii="Arial" w:hAnsi="Arial" w:cs="Arial"/>
              </w:rPr>
            </w:pPr>
          </w:p>
        </w:tc>
      </w:tr>
      <w:tr w:rsidR="00173F58" w:rsidRPr="001D5B13" w:rsidTr="007E2F50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</w:tcPr>
          <w:p w:rsidR="00173F58" w:rsidRPr="00173F58" w:rsidRDefault="00173F58" w:rsidP="00173F58">
            <w:pPr>
              <w:jc w:val="center"/>
              <w:rPr>
                <w:rFonts w:ascii="Arial" w:hAnsi="Arial" w:cs="Arial"/>
              </w:rPr>
            </w:pPr>
            <w:r w:rsidRPr="00173F58">
              <w:rPr>
                <w:rFonts w:ascii="Arial" w:hAnsi="Arial" w:cs="Arial"/>
              </w:rPr>
              <w:t>8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173F58" w:rsidRPr="00A653B2" w:rsidRDefault="00173F58" w:rsidP="00A653B2">
            <w:pPr>
              <w:jc w:val="center"/>
              <w:outlineLvl w:val="2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73F58" w:rsidRPr="00A653B2" w:rsidRDefault="00173F58" w:rsidP="00A653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173F58" w:rsidRPr="00A653B2" w:rsidRDefault="00173F58" w:rsidP="00A653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32B39" w:rsidRPr="00A653B2" w:rsidRDefault="00532B39" w:rsidP="00A653B2">
            <w:pPr>
              <w:jc w:val="center"/>
              <w:rPr>
                <w:rFonts w:ascii="Arial" w:hAnsi="Arial" w:cs="Arial"/>
              </w:rPr>
            </w:pPr>
          </w:p>
        </w:tc>
      </w:tr>
      <w:tr w:rsidR="00173F58" w:rsidRPr="001D5B13" w:rsidTr="007E2F50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</w:tcPr>
          <w:p w:rsidR="00173F58" w:rsidRPr="00173F58" w:rsidRDefault="00173F58" w:rsidP="00173F58">
            <w:pPr>
              <w:jc w:val="center"/>
              <w:rPr>
                <w:rFonts w:ascii="Arial" w:hAnsi="Arial" w:cs="Arial"/>
              </w:rPr>
            </w:pPr>
            <w:r w:rsidRPr="00173F58">
              <w:rPr>
                <w:rFonts w:ascii="Arial" w:hAnsi="Arial" w:cs="Arial"/>
              </w:rPr>
              <w:t>9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173F58" w:rsidRPr="00A653B2" w:rsidRDefault="00173F58" w:rsidP="00A653B2">
            <w:pPr>
              <w:jc w:val="center"/>
              <w:outlineLvl w:val="2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73F58" w:rsidRPr="00A653B2" w:rsidRDefault="00173F58" w:rsidP="00A653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891E36" w:rsidRPr="00F37FB0" w:rsidRDefault="00891E36" w:rsidP="00A653B2">
            <w:pPr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173F58" w:rsidRPr="00A653B2" w:rsidRDefault="00173F58" w:rsidP="00A653B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37FB0" w:rsidRPr="00F37FB0" w:rsidRDefault="00F37FB0" w:rsidP="002A062E">
      <w:pPr>
        <w:rPr>
          <w:szCs w:val="20"/>
        </w:rPr>
      </w:pPr>
    </w:p>
    <w:p w:rsidR="00B21931" w:rsidRDefault="00B21931" w:rsidP="00DC4573">
      <w:pPr>
        <w:jc w:val="both"/>
      </w:pPr>
    </w:p>
    <w:p w:rsidR="00B21931" w:rsidRDefault="00B21931" w:rsidP="005E4DD9">
      <w:pPr>
        <w:jc w:val="center"/>
        <w:rPr>
          <w:sz w:val="20"/>
          <w:szCs w:val="20"/>
        </w:rPr>
      </w:pPr>
    </w:p>
    <w:p w:rsidR="008B02C8" w:rsidRDefault="008B02C8" w:rsidP="005E4DD9">
      <w:pPr>
        <w:jc w:val="center"/>
        <w:rPr>
          <w:sz w:val="20"/>
          <w:szCs w:val="20"/>
        </w:rPr>
      </w:pPr>
    </w:p>
    <w:p w:rsidR="002A062E" w:rsidRPr="00B13190" w:rsidRDefault="00535978" w:rsidP="002A062E">
      <w:pPr>
        <w:pStyle w:val="berschrift2"/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2A062E" w:rsidRPr="00B13190">
        <w:rPr>
          <w:sz w:val="22"/>
          <w:szCs w:val="22"/>
        </w:rPr>
        <w:t>.f</w:t>
      </w:r>
      <w:r w:rsidR="002A062E" w:rsidRPr="00B13190">
        <w:rPr>
          <w:sz w:val="22"/>
          <w:szCs w:val="22"/>
        </w:rPr>
        <w:tab/>
        <w:t>Reaktion auf Beschwerden</w:t>
      </w:r>
    </w:p>
    <w:p w:rsidR="00EE2E2E" w:rsidRPr="00B13190" w:rsidRDefault="002A062E" w:rsidP="002A062E">
      <w:pPr>
        <w:jc w:val="both"/>
      </w:pPr>
      <w:r w:rsidRPr="00B13190">
        <w:t>Die zentrale Beschwerdestelle</w:t>
      </w:r>
      <w:r w:rsidR="00507FF0" w:rsidRPr="00B13190">
        <w:t>, im Sinne der RAL-Kriterien,</w:t>
      </w:r>
      <w:r w:rsidRPr="00B13190">
        <w:t xml:space="preserve"> wird durch die Wirtschaftsförderung Sindelfingen wahrgenommen.</w:t>
      </w:r>
      <w:r w:rsidR="00EE2E2E" w:rsidRPr="00B13190">
        <w:t xml:space="preserve"> </w:t>
      </w:r>
      <w:r w:rsidRPr="00B13190">
        <w:t xml:space="preserve">Im Überwachungszeitraum </w:t>
      </w:r>
      <w:r w:rsidR="00EE2E2E" w:rsidRPr="00B13190">
        <w:t>ist</w:t>
      </w:r>
      <w:r w:rsidRPr="00B13190">
        <w:t xml:space="preserve"> </w:t>
      </w:r>
      <w:r w:rsidR="00745F99" w:rsidRPr="00B13190">
        <w:t xml:space="preserve">dort </w:t>
      </w:r>
      <w:r w:rsidR="003F1B8C" w:rsidRPr="00B13190">
        <w:t>k</w:t>
      </w:r>
      <w:r w:rsidRPr="00B13190">
        <w:t>eine Beschwerde</w:t>
      </w:r>
      <w:r w:rsidR="00EE2E2E" w:rsidRPr="00B13190">
        <w:t xml:space="preserve"> eines</w:t>
      </w:r>
      <w:r w:rsidRPr="00B13190">
        <w:t xml:space="preserve"> Unternehmen</w:t>
      </w:r>
      <w:r w:rsidR="00EE2E2E" w:rsidRPr="00B13190">
        <w:t>s,</w:t>
      </w:r>
      <w:r w:rsidRPr="00B13190">
        <w:t xml:space="preserve"> im Sinne di</w:t>
      </w:r>
      <w:r w:rsidR="00EE2E2E" w:rsidRPr="00B13190">
        <w:t>eses Kriteriums, zu verzeichnen</w:t>
      </w:r>
      <w:r w:rsidR="00DC4573">
        <w:t xml:space="preserve"> gewesen</w:t>
      </w:r>
      <w:r w:rsidR="00EE2E2E" w:rsidRPr="00B13190">
        <w:t>.</w:t>
      </w:r>
    </w:p>
    <w:p w:rsidR="00920309" w:rsidRPr="00B13190" w:rsidRDefault="00920309" w:rsidP="002A062E"/>
    <w:p w:rsidR="00920309" w:rsidRPr="00B13190" w:rsidRDefault="00920309" w:rsidP="002A062E"/>
    <w:p w:rsidR="002A062E" w:rsidRPr="00B13190" w:rsidRDefault="00535978" w:rsidP="002A062E">
      <w:pPr>
        <w:pStyle w:val="berschrift2"/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2A062E" w:rsidRPr="00B13190">
        <w:rPr>
          <w:sz w:val="22"/>
          <w:szCs w:val="22"/>
        </w:rPr>
        <w:t>.g</w:t>
      </w:r>
      <w:r w:rsidR="002A062E" w:rsidRPr="00B13190">
        <w:rPr>
          <w:sz w:val="22"/>
          <w:szCs w:val="22"/>
        </w:rPr>
        <w:tab/>
        <w:t>Bearbeitungszeit für die Angebotsabgabe bei Flächenanfragen von</w:t>
      </w:r>
      <w:r w:rsidR="002A062E" w:rsidRPr="00B13190">
        <w:rPr>
          <w:sz w:val="22"/>
          <w:szCs w:val="22"/>
        </w:rPr>
        <w:br/>
      </w:r>
      <w:r w:rsidR="002A062E" w:rsidRPr="00B13190">
        <w:rPr>
          <w:sz w:val="22"/>
          <w:szCs w:val="22"/>
        </w:rPr>
        <w:tab/>
        <w:t>mittelständischen Unternehmen</w:t>
      </w:r>
    </w:p>
    <w:p w:rsidR="00DC4573" w:rsidRDefault="00DC4573">
      <w:r>
        <w:br w:type="page"/>
      </w:r>
    </w:p>
    <w:p w:rsidR="001339BF" w:rsidRPr="00B13190" w:rsidRDefault="001339BF" w:rsidP="002A062E"/>
    <w:tbl>
      <w:tblPr>
        <w:tblW w:w="10013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1701"/>
        <w:gridCol w:w="1707"/>
        <w:gridCol w:w="1952"/>
        <w:gridCol w:w="3712"/>
      </w:tblGrid>
      <w:tr w:rsidR="001D5B13" w:rsidRPr="001D5B13" w:rsidTr="00943E17">
        <w:trPr>
          <w:trHeight w:val="457"/>
          <w:tblHeader/>
        </w:trPr>
        <w:tc>
          <w:tcPr>
            <w:tcW w:w="941" w:type="dxa"/>
            <w:shd w:val="clear" w:color="auto" w:fill="E6E6E6"/>
          </w:tcPr>
          <w:p w:rsidR="002A062E" w:rsidRPr="00B61247" w:rsidRDefault="002A062E" w:rsidP="00943E17">
            <w:pPr>
              <w:jc w:val="center"/>
              <w:rPr>
                <w:b/>
                <w:bCs/>
                <w:sz w:val="20"/>
                <w:szCs w:val="20"/>
              </w:rPr>
            </w:pPr>
            <w:r w:rsidRPr="00B61247">
              <w:rPr>
                <w:b/>
                <w:bCs/>
                <w:sz w:val="20"/>
                <w:szCs w:val="20"/>
              </w:rPr>
              <w:t>AZ</w:t>
            </w:r>
          </w:p>
        </w:tc>
        <w:tc>
          <w:tcPr>
            <w:tcW w:w="1701" w:type="dxa"/>
            <w:shd w:val="clear" w:color="auto" w:fill="E6E6E6"/>
          </w:tcPr>
          <w:p w:rsidR="002A062E" w:rsidRPr="00B61247" w:rsidRDefault="002A062E" w:rsidP="00943E17">
            <w:pPr>
              <w:jc w:val="center"/>
              <w:rPr>
                <w:b/>
                <w:bCs/>
                <w:sz w:val="20"/>
                <w:szCs w:val="20"/>
              </w:rPr>
            </w:pPr>
            <w:r w:rsidRPr="00B61247">
              <w:rPr>
                <w:b/>
                <w:bCs/>
                <w:sz w:val="20"/>
                <w:szCs w:val="20"/>
              </w:rPr>
              <w:t>Eingangsdatum</w:t>
            </w:r>
          </w:p>
        </w:tc>
        <w:tc>
          <w:tcPr>
            <w:tcW w:w="1707" w:type="dxa"/>
            <w:shd w:val="clear" w:color="auto" w:fill="E6E6E6"/>
          </w:tcPr>
          <w:p w:rsidR="002A062E" w:rsidRPr="00B61247" w:rsidRDefault="002A062E" w:rsidP="00943E17">
            <w:pPr>
              <w:jc w:val="center"/>
              <w:rPr>
                <w:b/>
                <w:bCs/>
                <w:sz w:val="20"/>
                <w:szCs w:val="20"/>
              </w:rPr>
            </w:pPr>
            <w:r w:rsidRPr="00B61247">
              <w:rPr>
                <w:b/>
                <w:bCs/>
                <w:sz w:val="20"/>
                <w:szCs w:val="20"/>
              </w:rPr>
              <w:t>Ausgangsdatum qualifizierte Reaktion</w:t>
            </w:r>
          </w:p>
        </w:tc>
        <w:tc>
          <w:tcPr>
            <w:tcW w:w="1952" w:type="dxa"/>
            <w:shd w:val="clear" w:color="auto" w:fill="E6E6E6"/>
          </w:tcPr>
          <w:p w:rsidR="002A062E" w:rsidRPr="00B61247" w:rsidRDefault="002A062E" w:rsidP="00943E17">
            <w:pPr>
              <w:jc w:val="center"/>
              <w:rPr>
                <w:b/>
                <w:bCs/>
                <w:sz w:val="20"/>
                <w:szCs w:val="20"/>
              </w:rPr>
            </w:pPr>
            <w:r w:rsidRPr="00B61247">
              <w:rPr>
                <w:b/>
                <w:bCs/>
                <w:sz w:val="20"/>
                <w:szCs w:val="20"/>
              </w:rPr>
              <w:t>Ausgangsdatum qualifizierte Zwischennachricht</w:t>
            </w:r>
          </w:p>
        </w:tc>
        <w:tc>
          <w:tcPr>
            <w:tcW w:w="3712" w:type="dxa"/>
            <w:shd w:val="clear" w:color="auto" w:fill="E6E6E6"/>
          </w:tcPr>
          <w:p w:rsidR="002A062E" w:rsidRPr="00B61247" w:rsidRDefault="002A062E" w:rsidP="00943E17">
            <w:pPr>
              <w:jc w:val="center"/>
              <w:rPr>
                <w:b/>
                <w:bCs/>
                <w:sz w:val="28"/>
                <w:szCs w:val="28"/>
              </w:rPr>
            </w:pPr>
            <w:r w:rsidRPr="00B61247">
              <w:rPr>
                <w:b/>
                <w:bCs/>
                <w:sz w:val="20"/>
                <w:szCs w:val="20"/>
              </w:rPr>
              <w:t>Firma</w:t>
            </w:r>
          </w:p>
        </w:tc>
      </w:tr>
      <w:tr w:rsidR="00943E17" w:rsidRPr="001D5B13" w:rsidTr="00943E17">
        <w:trPr>
          <w:trHeight w:val="499"/>
          <w:tblHeader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E17" w:rsidRPr="00F23B32" w:rsidRDefault="00943E17" w:rsidP="00943E17">
            <w:pPr>
              <w:jc w:val="center"/>
              <w:rPr>
                <w:rFonts w:ascii="Arial" w:hAnsi="Arial" w:cs="Arial"/>
                <w:color w:val="000000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3E17" w:rsidRPr="00F23B32" w:rsidRDefault="00943E17" w:rsidP="00943E17">
            <w:pPr>
              <w:jc w:val="center"/>
              <w:rPr>
                <w:rFonts w:ascii="Arial" w:hAnsi="Arial" w:cs="Arial"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3E17" w:rsidRPr="00F23B32" w:rsidRDefault="00943E17" w:rsidP="00943E1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7" w:rsidRPr="00F23B32" w:rsidRDefault="00943E17" w:rsidP="00943E1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E17" w:rsidRPr="00F23B32" w:rsidRDefault="00943E17" w:rsidP="00943E17">
            <w:pPr>
              <w:rPr>
                <w:rFonts w:ascii="Arial" w:hAnsi="Arial" w:cs="Arial"/>
                <w:szCs w:val="24"/>
              </w:rPr>
            </w:pPr>
          </w:p>
        </w:tc>
      </w:tr>
      <w:tr w:rsidR="00943E17" w:rsidRPr="001D5B13" w:rsidTr="00943E17">
        <w:trPr>
          <w:trHeight w:val="499"/>
          <w:tblHeader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E17" w:rsidRPr="00F23B32" w:rsidRDefault="00943E17" w:rsidP="00943E1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3E17" w:rsidRPr="00F23B32" w:rsidRDefault="00943E17" w:rsidP="00943E17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3E17" w:rsidRPr="00F23B32" w:rsidRDefault="00943E17" w:rsidP="00943E1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7" w:rsidRPr="00F23B32" w:rsidRDefault="00943E17" w:rsidP="00943E1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E17" w:rsidRPr="00F23B32" w:rsidRDefault="00943E17" w:rsidP="00943E17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943E17" w:rsidRPr="001D5B13" w:rsidTr="00943E17">
        <w:trPr>
          <w:trHeight w:val="499"/>
          <w:tblHeader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E17" w:rsidRPr="00F23B32" w:rsidRDefault="00943E17" w:rsidP="00943E1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3E17" w:rsidRPr="00F23B32" w:rsidRDefault="00943E17" w:rsidP="00943E17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3E17" w:rsidRPr="00F23B32" w:rsidRDefault="00943E17" w:rsidP="00943E1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7" w:rsidRPr="00F23B32" w:rsidRDefault="00943E17" w:rsidP="00943E1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E17" w:rsidRPr="00F23B32" w:rsidRDefault="00943E17" w:rsidP="00943E17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943E17" w:rsidRPr="001D5B13" w:rsidTr="00943E17">
        <w:trPr>
          <w:trHeight w:val="499"/>
          <w:tblHeader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E17" w:rsidRPr="00F23B32" w:rsidRDefault="00943E17" w:rsidP="00943E1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3E17" w:rsidRPr="00F23B32" w:rsidRDefault="00943E17" w:rsidP="00943E17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3E17" w:rsidRPr="00F23B32" w:rsidRDefault="00943E17" w:rsidP="00943E1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7" w:rsidRPr="00F23B32" w:rsidRDefault="00943E17" w:rsidP="00943E1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E17" w:rsidRPr="00F23B32" w:rsidRDefault="00943E17" w:rsidP="00943E17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943E17" w:rsidRPr="00B13190" w:rsidTr="00943E17">
        <w:trPr>
          <w:trHeight w:val="499"/>
          <w:tblHeader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E17" w:rsidRPr="00F23B32" w:rsidRDefault="00943E17" w:rsidP="00943E1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3E17" w:rsidRPr="00F23B32" w:rsidRDefault="00943E17" w:rsidP="00943E17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3E17" w:rsidRPr="00F23B32" w:rsidRDefault="00943E17" w:rsidP="00943E1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7" w:rsidRPr="00F23B32" w:rsidRDefault="00943E17" w:rsidP="00943E1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E17" w:rsidRPr="00F23B32" w:rsidRDefault="00943E17" w:rsidP="00943E17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943E17" w:rsidRPr="001D5B13" w:rsidTr="00943E17">
        <w:trPr>
          <w:trHeight w:val="499"/>
          <w:tblHeader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E17" w:rsidRPr="00F23B32" w:rsidRDefault="00943E17" w:rsidP="00943E1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3E17" w:rsidRPr="00F23B32" w:rsidRDefault="00943E17" w:rsidP="00943E17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3E17" w:rsidRPr="00F23B32" w:rsidRDefault="00943E17" w:rsidP="00943E1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7" w:rsidRPr="00F23B32" w:rsidRDefault="00943E17" w:rsidP="00943E1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E17" w:rsidRPr="00F23B32" w:rsidRDefault="00943E17" w:rsidP="00943E17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943E17" w:rsidRPr="00933CB6" w:rsidTr="00943E17">
        <w:trPr>
          <w:trHeight w:val="499"/>
          <w:tblHeader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E17" w:rsidRPr="00F37DC7" w:rsidRDefault="00943E17" w:rsidP="00F37DC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3E17" w:rsidRPr="00F37DC7" w:rsidRDefault="00943E17" w:rsidP="00F37DC7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3E17" w:rsidRPr="00F37DC7" w:rsidRDefault="00943E17" w:rsidP="00F37DC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7" w:rsidRPr="00F37DC7" w:rsidRDefault="00943E17" w:rsidP="00F37DC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E17" w:rsidRPr="00F37DC7" w:rsidRDefault="00943E17" w:rsidP="00F37DC7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</w:tbl>
    <w:p w:rsidR="002A062E" w:rsidRPr="00B61247" w:rsidRDefault="002A062E" w:rsidP="002A062E">
      <w:pPr>
        <w:rPr>
          <w:lang w:val="en-US"/>
        </w:rPr>
      </w:pPr>
    </w:p>
    <w:p w:rsidR="003C327D" w:rsidRPr="00B61247" w:rsidRDefault="003C327D" w:rsidP="002A062E">
      <w:pPr>
        <w:jc w:val="both"/>
      </w:pPr>
    </w:p>
    <w:p w:rsidR="002A062E" w:rsidRPr="004F1A6D" w:rsidRDefault="00535978" w:rsidP="002A062E">
      <w:pPr>
        <w:pStyle w:val="berschrift2"/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2A062E" w:rsidRPr="004F1A6D">
        <w:rPr>
          <w:sz w:val="22"/>
          <w:szCs w:val="22"/>
        </w:rPr>
        <w:t>.h</w:t>
      </w:r>
      <w:r w:rsidR="002A062E" w:rsidRPr="004F1A6D">
        <w:rPr>
          <w:sz w:val="22"/>
          <w:szCs w:val="22"/>
        </w:rPr>
        <w:tab/>
        <w:t>Bearbeitungszeit bei der Genehmigung von Schwerlasttransporten</w:t>
      </w:r>
    </w:p>
    <w:p w:rsidR="009806AA" w:rsidRPr="00E83E7C" w:rsidRDefault="009806AA" w:rsidP="00013DBF"/>
    <w:p w:rsidR="00920309" w:rsidRPr="00E83E7C" w:rsidRDefault="00920309" w:rsidP="00013DBF"/>
    <w:p w:rsidR="002A062E" w:rsidRPr="00B06BFD" w:rsidRDefault="00535978" w:rsidP="002A062E">
      <w:pPr>
        <w:pStyle w:val="berschrift2"/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2A062E" w:rsidRPr="00B06BFD">
        <w:rPr>
          <w:sz w:val="22"/>
          <w:szCs w:val="22"/>
        </w:rPr>
        <w:t>.i</w:t>
      </w:r>
      <w:r w:rsidR="002A062E" w:rsidRPr="00B06BFD">
        <w:rPr>
          <w:sz w:val="22"/>
          <w:szCs w:val="22"/>
        </w:rPr>
        <w:tab/>
        <w:t>Verlässlichkeit der Baugenehmigungen</w:t>
      </w:r>
    </w:p>
    <w:p w:rsidR="002A062E" w:rsidRPr="00B06BFD" w:rsidRDefault="002A062E" w:rsidP="002A062E"/>
    <w:p w:rsidR="002A062E" w:rsidRPr="00B61247" w:rsidRDefault="00535978" w:rsidP="002A062E">
      <w:pPr>
        <w:pStyle w:val="berschrift2"/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2A062E" w:rsidRPr="00B61247">
        <w:rPr>
          <w:sz w:val="22"/>
          <w:szCs w:val="22"/>
        </w:rPr>
        <w:t>.j</w:t>
      </w:r>
      <w:r w:rsidR="002A062E" w:rsidRPr="00B61247">
        <w:rPr>
          <w:sz w:val="22"/>
          <w:szCs w:val="22"/>
        </w:rPr>
        <w:tab/>
        <w:t>Reaktionszeiten auf Anrufe und E-Mails</w:t>
      </w:r>
    </w:p>
    <w:p w:rsidR="00971E10" w:rsidRPr="00B61247" w:rsidRDefault="00971E10" w:rsidP="002A062E"/>
    <w:p w:rsidR="002A062E" w:rsidRPr="00B61247" w:rsidRDefault="00535978" w:rsidP="002A062E">
      <w:pPr>
        <w:pStyle w:val="berschrift2"/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2A062E" w:rsidRPr="00B61247">
        <w:rPr>
          <w:sz w:val="22"/>
          <w:szCs w:val="22"/>
        </w:rPr>
        <w:t>.k</w:t>
      </w:r>
      <w:r w:rsidR="002A062E" w:rsidRPr="00B61247">
        <w:rPr>
          <w:sz w:val="22"/>
          <w:szCs w:val="22"/>
        </w:rPr>
        <w:tab/>
        <w:t>Verwaltungswegweiser</w:t>
      </w:r>
    </w:p>
    <w:p w:rsidR="002A062E" w:rsidRPr="00B61247" w:rsidRDefault="002A062E" w:rsidP="002A062E"/>
    <w:p w:rsidR="002A062E" w:rsidRPr="00B61247" w:rsidRDefault="00535978" w:rsidP="002A062E">
      <w:pPr>
        <w:pStyle w:val="berschrift2"/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2A062E" w:rsidRPr="00B61247">
        <w:rPr>
          <w:sz w:val="22"/>
          <w:szCs w:val="22"/>
        </w:rPr>
        <w:t>.l</w:t>
      </w:r>
      <w:r w:rsidR="002A062E" w:rsidRPr="00B61247">
        <w:rPr>
          <w:sz w:val="22"/>
          <w:szCs w:val="22"/>
        </w:rPr>
        <w:tab/>
        <w:t>Lotse für Existenzgründer</w:t>
      </w:r>
    </w:p>
    <w:p w:rsidR="002A062E" w:rsidRPr="003C327D" w:rsidRDefault="002A062E" w:rsidP="002A062E"/>
    <w:p w:rsidR="002A062E" w:rsidRPr="003C327D" w:rsidRDefault="00535978" w:rsidP="002A062E">
      <w:pPr>
        <w:pStyle w:val="berschrift2"/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2A062E" w:rsidRPr="003C327D">
        <w:rPr>
          <w:sz w:val="22"/>
          <w:szCs w:val="22"/>
        </w:rPr>
        <w:t>.m</w:t>
      </w:r>
      <w:r w:rsidR="002A062E" w:rsidRPr="003C327D">
        <w:rPr>
          <w:sz w:val="22"/>
          <w:szCs w:val="22"/>
        </w:rPr>
        <w:tab/>
        <w:t>Kundenzufriedenheit</w:t>
      </w:r>
    </w:p>
    <w:p w:rsidR="00FD402D" w:rsidRDefault="00FD402D" w:rsidP="00D63BD2">
      <w:pPr>
        <w:autoSpaceDE w:val="0"/>
        <w:autoSpaceDN w:val="0"/>
        <w:adjustRightInd w:val="0"/>
        <w:jc w:val="both"/>
      </w:pPr>
    </w:p>
    <w:p w:rsidR="008173F3" w:rsidRDefault="008173F3">
      <w:r>
        <w:br w:type="page"/>
      </w:r>
      <w:r w:rsidR="00A738C3">
        <w:lastRenderedPageBreak/>
        <w:tab/>
      </w:r>
    </w:p>
    <w:p w:rsidR="003C327D" w:rsidRPr="003C327D" w:rsidRDefault="003C327D" w:rsidP="005518CB">
      <w:pPr>
        <w:autoSpaceDE w:val="0"/>
        <w:autoSpaceDN w:val="0"/>
        <w:adjustRightInd w:val="0"/>
        <w:jc w:val="both"/>
      </w:pPr>
    </w:p>
    <w:p w:rsidR="002A062E" w:rsidRPr="00D64C7A" w:rsidRDefault="00535978" w:rsidP="002A062E">
      <w:pPr>
        <w:pStyle w:val="berschrift2"/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2A062E" w:rsidRPr="00D64C7A">
        <w:rPr>
          <w:sz w:val="22"/>
          <w:szCs w:val="22"/>
        </w:rPr>
        <w:t>.n</w:t>
      </w:r>
      <w:r w:rsidR="002A062E" w:rsidRPr="00D64C7A">
        <w:rPr>
          <w:sz w:val="22"/>
          <w:szCs w:val="22"/>
        </w:rPr>
        <w:tab/>
        <w:t>Informationsveranstaltung als Kommunikationsplattform</w:t>
      </w:r>
    </w:p>
    <w:p w:rsidR="00B61247" w:rsidRPr="003C327D" w:rsidRDefault="00B61247" w:rsidP="002A062E">
      <w:pPr>
        <w:rPr>
          <w:lang w:eastAsia="de-DE"/>
        </w:rPr>
      </w:pPr>
    </w:p>
    <w:p w:rsidR="00B61247" w:rsidRPr="003C327D" w:rsidRDefault="00B61247" w:rsidP="002A062E">
      <w:pPr>
        <w:rPr>
          <w:lang w:eastAsia="de-DE"/>
        </w:rPr>
      </w:pPr>
    </w:p>
    <w:p w:rsidR="002A062E" w:rsidRPr="003C327D" w:rsidRDefault="00F63F8E" w:rsidP="002A062E">
      <w:pPr>
        <w:rPr>
          <w:lang w:eastAsia="de-DE"/>
        </w:rPr>
      </w:pPr>
      <w:r w:rsidRPr="003C327D">
        <w:rPr>
          <w:lang w:eastAsia="de-DE"/>
        </w:rPr>
        <w:t>Aufgestellt:</w:t>
      </w:r>
    </w:p>
    <w:p w:rsidR="00F63F8E" w:rsidRPr="003C327D" w:rsidRDefault="00F63F8E" w:rsidP="002A062E">
      <w:pPr>
        <w:rPr>
          <w:lang w:eastAsia="de-DE"/>
        </w:rPr>
      </w:pPr>
    </w:p>
    <w:p w:rsidR="002A062E" w:rsidRPr="003C327D" w:rsidRDefault="00F63F8E" w:rsidP="002A062E">
      <w:pPr>
        <w:autoSpaceDE w:val="0"/>
        <w:autoSpaceDN w:val="0"/>
        <w:adjustRightInd w:val="0"/>
      </w:pPr>
      <w:r w:rsidRPr="003C327D">
        <w:t xml:space="preserve">Sindelfingen, </w:t>
      </w:r>
      <w:r w:rsidR="00C938EC">
        <w:t xml:space="preserve">im </w:t>
      </w:r>
      <w:r w:rsidR="00842B5D">
        <w:t>Februar</w:t>
      </w:r>
      <w:r w:rsidR="00C938EC">
        <w:t xml:space="preserve"> 2020</w:t>
      </w:r>
    </w:p>
    <w:p w:rsidR="00F63F8E" w:rsidRPr="005518CB" w:rsidRDefault="00F63F8E" w:rsidP="002A062E">
      <w:pPr>
        <w:pStyle w:val="Kopfzeile"/>
        <w:tabs>
          <w:tab w:val="clear" w:pos="4536"/>
          <w:tab w:val="clear" w:pos="9072"/>
        </w:tabs>
      </w:pPr>
    </w:p>
    <w:p w:rsidR="00F63F8E" w:rsidRPr="005518CB" w:rsidRDefault="00F63F8E" w:rsidP="00292BEF">
      <w:pPr>
        <w:rPr>
          <w:bCs/>
        </w:rPr>
      </w:pPr>
    </w:p>
    <w:p w:rsidR="005661F3" w:rsidRPr="005518CB" w:rsidRDefault="005661F3" w:rsidP="00292BEF">
      <w:pPr>
        <w:rPr>
          <w:bCs/>
        </w:rPr>
      </w:pPr>
    </w:p>
    <w:p w:rsidR="00F63F8E" w:rsidRPr="005518CB" w:rsidRDefault="00F63F8E" w:rsidP="00F63F8E"/>
    <w:p w:rsidR="00F63F8E" w:rsidRPr="001B7291" w:rsidRDefault="00272F82" w:rsidP="00F63F8E">
      <w:pPr>
        <w:rPr>
          <w:color w:val="FF0000"/>
        </w:rPr>
      </w:pPr>
      <w:r>
        <w:rPr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FF0A3C" wp14:editId="5F38AD8F">
                <wp:simplePos x="0" y="0"/>
                <wp:positionH relativeFrom="column">
                  <wp:posOffset>2769235</wp:posOffset>
                </wp:positionH>
                <wp:positionV relativeFrom="paragraph">
                  <wp:posOffset>22860</wp:posOffset>
                </wp:positionV>
                <wp:extent cx="1987550" cy="466725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8EC" w:rsidRDefault="00C938EC" w:rsidP="00F63F8E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>
                              <w:t>Angela Lehmann</w:t>
                            </w:r>
                          </w:p>
                          <w:p w:rsidR="00C938EC" w:rsidRDefault="00C938EC" w:rsidP="00F63F8E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>
                              <w:t>Hauptamt, Organisation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FF0A3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18.05pt;margin-top:1.8pt;width:156.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" stroked="f">
                <v:textbox>
                  <w:txbxContent>
                    <w:p w:rsidR="00C938EC" w:rsidRDefault="00C938EC" w:rsidP="00F63F8E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>
                        <w:t>Angela Lehmann</w:t>
                      </w:r>
                    </w:p>
                    <w:p w:rsidR="00C938EC" w:rsidRDefault="00C938EC" w:rsidP="00F63F8E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>
                        <w:t>Hauptamt, Organisation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673A44" wp14:editId="3F330B16">
                <wp:simplePos x="0" y="0"/>
                <wp:positionH relativeFrom="column">
                  <wp:posOffset>-27940</wp:posOffset>
                </wp:positionH>
                <wp:positionV relativeFrom="paragraph">
                  <wp:posOffset>22860</wp:posOffset>
                </wp:positionV>
                <wp:extent cx="1987550" cy="46672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8EC" w:rsidRDefault="00C938EC" w:rsidP="00F63F8E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>
                              <w:t>Harry Gunia</w:t>
                            </w:r>
                          </w:p>
                          <w:p w:rsidR="00C938EC" w:rsidRDefault="00C938EC" w:rsidP="00F63F8E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>
                              <w:t>Hauptamt, Organisation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673A44" id="Text Box 5" o:spid="_x0000_s1027" type="#_x0000_t202" style="position:absolute;margin-left:-2.2pt;margin-top:1.8pt;width:156.5pt;height:3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" stroked="f">
                <v:textbox>
                  <w:txbxContent>
                    <w:p w:rsidR="00C938EC" w:rsidRDefault="00C938EC" w:rsidP="00F63F8E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>
                        <w:t>Harry Gunia</w:t>
                      </w:r>
                    </w:p>
                    <w:p w:rsidR="00C938EC" w:rsidRDefault="00C938EC" w:rsidP="00F63F8E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>
                        <w:t>Hauptamt, Organisation</w:t>
                      </w:r>
                    </w:p>
                  </w:txbxContent>
                </v:textbox>
              </v:shape>
            </w:pict>
          </mc:Fallback>
        </mc:AlternateContent>
      </w:r>
    </w:p>
    <w:p w:rsidR="00F63F8E" w:rsidRPr="001B7291" w:rsidRDefault="00F63F8E" w:rsidP="00F63F8E">
      <w:pPr>
        <w:rPr>
          <w:color w:val="FF0000"/>
        </w:rPr>
      </w:pPr>
    </w:p>
    <w:p w:rsidR="00F63F8E" w:rsidRPr="001B7291" w:rsidRDefault="00F63F8E" w:rsidP="00F63F8E">
      <w:pPr>
        <w:rPr>
          <w:color w:val="FF0000"/>
        </w:rPr>
      </w:pPr>
    </w:p>
    <w:p w:rsidR="00F63F8E" w:rsidRPr="005518CB" w:rsidRDefault="00F63F8E" w:rsidP="00F63F8E"/>
    <w:p w:rsidR="002A062E" w:rsidRPr="005518CB" w:rsidRDefault="00F63F8E" w:rsidP="00F63F8E">
      <w:r w:rsidRPr="005518CB">
        <w:t>Zur Kenntnis genommen:</w:t>
      </w:r>
    </w:p>
    <w:p w:rsidR="00F63F8E" w:rsidRPr="005518CB" w:rsidRDefault="00F63F8E" w:rsidP="00F63F8E"/>
    <w:p w:rsidR="00427772" w:rsidRPr="005518CB" w:rsidRDefault="005661F3" w:rsidP="00F63F8E">
      <w:r w:rsidRPr="005518CB">
        <w:t xml:space="preserve">Sindelfingen, </w:t>
      </w:r>
    </w:p>
    <w:p w:rsidR="00427772" w:rsidRPr="005518CB" w:rsidRDefault="00427772" w:rsidP="00427772"/>
    <w:p w:rsidR="005661F3" w:rsidRPr="005518CB" w:rsidRDefault="005661F3" w:rsidP="00427772"/>
    <w:p w:rsidR="005661F3" w:rsidRPr="005518CB" w:rsidRDefault="005661F3" w:rsidP="00427772"/>
    <w:p w:rsidR="00427772" w:rsidRPr="001E3CA7" w:rsidRDefault="00272F82" w:rsidP="00427772">
      <w:pPr>
        <w:rPr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3D104E" wp14:editId="55A7347C">
                <wp:simplePos x="0" y="0"/>
                <wp:positionH relativeFrom="column">
                  <wp:posOffset>-78740</wp:posOffset>
                </wp:positionH>
                <wp:positionV relativeFrom="paragraph">
                  <wp:posOffset>97155</wp:posOffset>
                </wp:positionV>
                <wp:extent cx="1987550" cy="46672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8EC" w:rsidRDefault="00C938EC" w:rsidP="00F63F8E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>
                              <w:t>Dr. Bernd Vöhringer</w:t>
                            </w:r>
                          </w:p>
                          <w:p w:rsidR="00C938EC" w:rsidRDefault="00C938EC" w:rsidP="00F63F8E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>
                              <w:t>Oberbürgermeister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3D104E" id="Text Box 7" o:spid="_x0000_s1028" type="#_x0000_t202" style="position:absolute;margin-left:-6.2pt;margin-top:7.65pt;width:156.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YIxggIAABY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" stroked="f">
                <v:textbox>
                  <w:txbxContent>
                    <w:p w:rsidR="00C938EC" w:rsidRDefault="00C938EC" w:rsidP="00F63F8E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>
                        <w:t>Dr. Bernd Vöhringer</w:t>
                      </w:r>
                    </w:p>
                    <w:p w:rsidR="00C938EC" w:rsidRDefault="00C938EC" w:rsidP="00F63F8E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>
                        <w:t>Oberbürgermeister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7772" w:rsidRPr="001E3CA7" w:rsidSect="0023600A">
      <w:headerReference w:type="default" r:id="rId12"/>
      <w:footerReference w:type="default" r:id="rId13"/>
      <w:pgSz w:w="11906" w:h="16838" w:code="9"/>
      <w:pgMar w:top="1134" w:right="1134" w:bottom="851" w:left="1134" w:header="720" w:footer="21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9D4" w:rsidRDefault="00D909D4">
      <w:r>
        <w:separator/>
      </w:r>
    </w:p>
  </w:endnote>
  <w:endnote w:type="continuationSeparator" w:id="0">
    <w:p w:rsidR="00D909D4" w:rsidRDefault="00D9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8EC" w:rsidRPr="006B32D4" w:rsidRDefault="00C938EC" w:rsidP="00A20460">
    <w:pPr>
      <w:pStyle w:val="Fuzeile"/>
      <w:tabs>
        <w:tab w:val="clear" w:pos="4536"/>
        <w:tab w:val="clear" w:pos="9072"/>
      </w:tabs>
      <w:rPr>
        <w:sz w:val="16"/>
        <w:szCs w:val="16"/>
      </w:rPr>
    </w:pP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 w:rsidRPr="00744D78"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 w:rsidRPr="006B32D4">
      <w:rPr>
        <w:sz w:val="16"/>
        <w:szCs w:val="16"/>
      </w:rPr>
      <w:t xml:space="preserve">Seite </w:t>
    </w:r>
    <w:r w:rsidRPr="006B32D4">
      <w:rPr>
        <w:sz w:val="16"/>
        <w:szCs w:val="16"/>
      </w:rPr>
      <w:fldChar w:fldCharType="begin"/>
    </w:r>
    <w:r w:rsidRPr="006B32D4">
      <w:rPr>
        <w:sz w:val="16"/>
        <w:szCs w:val="16"/>
      </w:rPr>
      <w:instrText xml:space="preserve"> PAGE </w:instrText>
    </w:r>
    <w:r w:rsidRPr="006B32D4">
      <w:rPr>
        <w:sz w:val="16"/>
        <w:szCs w:val="16"/>
      </w:rPr>
      <w:fldChar w:fldCharType="separate"/>
    </w:r>
    <w:r w:rsidR="005D58B4">
      <w:rPr>
        <w:noProof/>
        <w:sz w:val="16"/>
        <w:szCs w:val="16"/>
      </w:rPr>
      <w:t>1</w:t>
    </w:r>
    <w:r w:rsidRPr="006B32D4">
      <w:rPr>
        <w:sz w:val="16"/>
        <w:szCs w:val="16"/>
      </w:rPr>
      <w:fldChar w:fldCharType="end"/>
    </w:r>
    <w:r w:rsidRPr="006B32D4">
      <w:rPr>
        <w:sz w:val="16"/>
        <w:szCs w:val="16"/>
      </w:rPr>
      <w:t xml:space="preserve"> von </w:t>
    </w:r>
    <w:r w:rsidRPr="006B32D4">
      <w:rPr>
        <w:sz w:val="16"/>
        <w:szCs w:val="16"/>
      </w:rPr>
      <w:fldChar w:fldCharType="begin"/>
    </w:r>
    <w:r w:rsidRPr="006B32D4">
      <w:rPr>
        <w:sz w:val="16"/>
        <w:szCs w:val="16"/>
      </w:rPr>
      <w:instrText xml:space="preserve"> NUMPAGES </w:instrText>
    </w:r>
    <w:r w:rsidRPr="006B32D4">
      <w:rPr>
        <w:sz w:val="16"/>
        <w:szCs w:val="16"/>
      </w:rPr>
      <w:fldChar w:fldCharType="separate"/>
    </w:r>
    <w:r w:rsidR="005D58B4">
      <w:rPr>
        <w:noProof/>
        <w:sz w:val="16"/>
        <w:szCs w:val="16"/>
      </w:rPr>
      <w:t>6</w:t>
    </w:r>
    <w:r w:rsidRPr="006B32D4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8EC" w:rsidRPr="006B32D4" w:rsidRDefault="00C938EC" w:rsidP="00A20460">
    <w:pPr>
      <w:pStyle w:val="Fuzeile"/>
      <w:tabs>
        <w:tab w:val="clear" w:pos="4536"/>
        <w:tab w:val="clear" w:pos="9072"/>
      </w:tabs>
      <w:rPr>
        <w:sz w:val="16"/>
        <w:szCs w:val="16"/>
      </w:rPr>
    </w:pP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 w:rsidRPr="006B32D4">
      <w:rPr>
        <w:sz w:val="16"/>
        <w:szCs w:val="16"/>
      </w:rPr>
      <w:t xml:space="preserve">Seite </w:t>
    </w:r>
    <w:r w:rsidRPr="006B32D4">
      <w:rPr>
        <w:sz w:val="16"/>
        <w:szCs w:val="16"/>
      </w:rPr>
      <w:fldChar w:fldCharType="begin"/>
    </w:r>
    <w:r w:rsidRPr="006B32D4">
      <w:rPr>
        <w:sz w:val="16"/>
        <w:szCs w:val="16"/>
      </w:rPr>
      <w:instrText xml:space="preserve"> PAGE </w:instrText>
    </w:r>
    <w:r w:rsidRPr="006B32D4">
      <w:rPr>
        <w:sz w:val="16"/>
        <w:szCs w:val="16"/>
      </w:rPr>
      <w:fldChar w:fldCharType="separate"/>
    </w:r>
    <w:r w:rsidR="005D58B4">
      <w:rPr>
        <w:noProof/>
        <w:sz w:val="16"/>
        <w:szCs w:val="16"/>
      </w:rPr>
      <w:t>3</w:t>
    </w:r>
    <w:r w:rsidRPr="006B32D4">
      <w:rPr>
        <w:sz w:val="16"/>
        <w:szCs w:val="16"/>
      </w:rPr>
      <w:fldChar w:fldCharType="end"/>
    </w:r>
    <w:r w:rsidRPr="006B32D4">
      <w:rPr>
        <w:sz w:val="16"/>
        <w:szCs w:val="16"/>
      </w:rPr>
      <w:t xml:space="preserve"> von </w:t>
    </w:r>
    <w:r w:rsidRPr="006B32D4">
      <w:rPr>
        <w:sz w:val="16"/>
        <w:szCs w:val="16"/>
      </w:rPr>
      <w:fldChar w:fldCharType="begin"/>
    </w:r>
    <w:r w:rsidRPr="006B32D4">
      <w:rPr>
        <w:sz w:val="16"/>
        <w:szCs w:val="16"/>
      </w:rPr>
      <w:instrText xml:space="preserve"> NUMPAGES </w:instrText>
    </w:r>
    <w:r w:rsidRPr="006B32D4">
      <w:rPr>
        <w:sz w:val="16"/>
        <w:szCs w:val="16"/>
      </w:rPr>
      <w:fldChar w:fldCharType="separate"/>
    </w:r>
    <w:r w:rsidR="005D58B4">
      <w:rPr>
        <w:noProof/>
        <w:sz w:val="16"/>
        <w:szCs w:val="16"/>
      </w:rPr>
      <w:t>6</w:t>
    </w:r>
    <w:r w:rsidRPr="006B32D4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8EC" w:rsidRPr="006B32D4" w:rsidRDefault="00C938EC" w:rsidP="0023600A">
    <w:pPr>
      <w:pStyle w:val="Fuzeile"/>
      <w:tabs>
        <w:tab w:val="clear" w:pos="4536"/>
        <w:tab w:val="clear" w:pos="9072"/>
      </w:tabs>
      <w:rPr>
        <w:sz w:val="16"/>
        <w:szCs w:val="16"/>
      </w:rPr>
    </w:pP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 w:rsidRPr="00744D78"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 w:rsidRPr="006B32D4">
      <w:rPr>
        <w:sz w:val="16"/>
        <w:szCs w:val="16"/>
      </w:rPr>
      <w:t xml:space="preserve">Seite </w:t>
    </w:r>
    <w:r w:rsidRPr="006B32D4">
      <w:rPr>
        <w:sz w:val="16"/>
        <w:szCs w:val="16"/>
      </w:rPr>
      <w:fldChar w:fldCharType="begin"/>
    </w:r>
    <w:r w:rsidRPr="006B32D4">
      <w:rPr>
        <w:sz w:val="16"/>
        <w:szCs w:val="16"/>
      </w:rPr>
      <w:instrText xml:space="preserve"> PAGE </w:instrText>
    </w:r>
    <w:r w:rsidRPr="006B32D4">
      <w:rPr>
        <w:sz w:val="16"/>
        <w:szCs w:val="16"/>
      </w:rPr>
      <w:fldChar w:fldCharType="separate"/>
    </w:r>
    <w:r w:rsidR="005D58B4">
      <w:rPr>
        <w:noProof/>
        <w:sz w:val="16"/>
        <w:szCs w:val="16"/>
      </w:rPr>
      <w:t>6</w:t>
    </w:r>
    <w:r w:rsidRPr="006B32D4">
      <w:rPr>
        <w:sz w:val="16"/>
        <w:szCs w:val="16"/>
      </w:rPr>
      <w:fldChar w:fldCharType="end"/>
    </w:r>
    <w:r w:rsidRPr="006B32D4">
      <w:rPr>
        <w:sz w:val="16"/>
        <w:szCs w:val="16"/>
      </w:rPr>
      <w:t xml:space="preserve"> von </w:t>
    </w:r>
    <w:r w:rsidRPr="006B32D4">
      <w:rPr>
        <w:sz w:val="16"/>
        <w:szCs w:val="16"/>
      </w:rPr>
      <w:fldChar w:fldCharType="begin"/>
    </w:r>
    <w:r w:rsidRPr="006B32D4">
      <w:rPr>
        <w:sz w:val="16"/>
        <w:szCs w:val="16"/>
      </w:rPr>
      <w:instrText xml:space="preserve"> NUMPAGES </w:instrText>
    </w:r>
    <w:r w:rsidRPr="006B32D4">
      <w:rPr>
        <w:sz w:val="16"/>
        <w:szCs w:val="16"/>
      </w:rPr>
      <w:fldChar w:fldCharType="separate"/>
    </w:r>
    <w:r w:rsidR="005D58B4">
      <w:rPr>
        <w:noProof/>
        <w:sz w:val="16"/>
        <w:szCs w:val="16"/>
      </w:rPr>
      <w:t>6</w:t>
    </w:r>
    <w:r w:rsidRPr="006B32D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9D4" w:rsidRDefault="00D909D4">
      <w:r>
        <w:separator/>
      </w:r>
    </w:p>
  </w:footnote>
  <w:footnote w:type="continuationSeparator" w:id="0">
    <w:p w:rsidR="00D909D4" w:rsidRDefault="00D90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65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1"/>
      <w:gridCol w:w="5301"/>
      <w:gridCol w:w="2093"/>
    </w:tblGrid>
    <w:tr w:rsidR="00C938EC">
      <w:tc>
        <w:tcPr>
          <w:tcW w:w="1131" w:type="pct"/>
        </w:tcPr>
        <w:p w:rsidR="00C938EC" w:rsidRDefault="005D58B4">
          <w:pPr>
            <w:pStyle w:val="Kopfzeile"/>
            <w:tabs>
              <w:tab w:val="clear" w:pos="4536"/>
              <w:tab w:val="clear" w:pos="9072"/>
            </w:tabs>
            <w:jc w:val="center"/>
          </w:pPr>
          <w:r>
            <w:rPr>
              <w:b/>
              <w:bCs/>
              <w:noProof/>
              <w:lang w:eastAsia="de-DE"/>
            </w:rPr>
            <w:drawing>
              <wp:anchor distT="0" distB="0" distL="114300" distR="114300" simplePos="0" relativeHeight="251661312" behindDoc="0" locked="0" layoutInCell="1" allowOverlap="1" wp14:anchorId="00957E3F" wp14:editId="0218E9EB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241425" cy="262890"/>
                <wp:effectExtent l="0" t="0" r="0" b="3810"/>
                <wp:wrapNone/>
                <wp:docPr id="5" name="Bild 29" descr="PresseSignetGro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PresseSignetGro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1425" cy="262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74" w:type="pct"/>
        </w:tcPr>
        <w:p w:rsidR="00C938EC" w:rsidRDefault="00C938EC">
          <w:pPr>
            <w:pStyle w:val="Kopfzeile"/>
            <w:tabs>
              <w:tab w:val="clear" w:pos="4536"/>
              <w:tab w:val="clear" w:pos="9072"/>
            </w:tabs>
            <w:jc w:val="center"/>
          </w:pPr>
        </w:p>
        <w:p w:rsidR="00C938EC" w:rsidRDefault="00C938EC">
          <w:pPr>
            <w:pStyle w:val="Kopfzeile"/>
            <w:tabs>
              <w:tab w:val="clear" w:pos="4536"/>
              <w:tab w:val="clear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Bericht über die Eigenprüfung</w:t>
          </w:r>
        </w:p>
        <w:p w:rsidR="00C938EC" w:rsidRDefault="00C938EC">
          <w:pPr>
            <w:pStyle w:val="Kopfzeile"/>
            <w:tabs>
              <w:tab w:val="clear" w:pos="4536"/>
              <w:tab w:val="clear" w:pos="9072"/>
            </w:tabs>
            <w:jc w:val="center"/>
          </w:pPr>
          <w:r>
            <w:t xml:space="preserve">– Mittelstandsorientierte Kommunalverwaltung – </w:t>
          </w:r>
        </w:p>
      </w:tc>
      <w:tc>
        <w:tcPr>
          <w:tcW w:w="1095" w:type="pct"/>
        </w:tcPr>
        <w:p w:rsidR="00C938EC" w:rsidRDefault="00C938EC">
          <w:pPr>
            <w:pStyle w:val="Kopfzeile"/>
            <w:tabs>
              <w:tab w:val="clear" w:pos="4536"/>
              <w:tab w:val="clear" w:pos="9072"/>
            </w:tabs>
            <w:jc w:val="center"/>
            <w:rPr>
              <w:i/>
              <w:sz w:val="18"/>
              <w:szCs w:val="18"/>
            </w:rPr>
          </w:pPr>
          <w:r>
            <w:rPr>
              <w:i/>
              <w:noProof/>
              <w:sz w:val="18"/>
              <w:szCs w:val="18"/>
              <w:lang w:eastAsia="de-DE"/>
            </w:rPr>
            <mc:AlternateContent>
              <mc:Choice Requires="wpc">
                <w:drawing>
                  <wp:inline distT="0" distB="0" distL="0" distR="0" wp14:anchorId="6B68EC65" wp14:editId="3341DC33">
                    <wp:extent cx="450215" cy="833755"/>
                    <wp:effectExtent l="0" t="0" r="0" b="4445"/>
                    <wp:docPr id="25" name="Zeichenbereich 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/>
                          <pic:pic xmlns:pic="http://schemas.openxmlformats.org/drawingml/2006/picture">
                            <pic:nvPicPr>
                              <pic:cNvPr id="1" name="Picture 33" descr="RAL_GZ_Mittelstandsorientierte_Kommunalverwaltung_RG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0320" y="7620"/>
                                <a:ext cx="409575" cy="8191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c:wpc>
                      </a:graphicData>
                    </a:graphic>
                  </wp:inline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413A48FA" id="Zeichenbereich 25" o:spid="_x0000_s1026" editas="canvas" style="width:35.45pt;height:65.65pt;mso-position-horizontal-relative:char;mso-position-vertical-relative:line" coordsize="4502,83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BYkAAAAAUmdodGxvbmcAAALF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0O9D3DmU+NO5+iKquqJMLUd07E&#10;7OwlEZnENFPR7L3HtzdIVL8pUmfDuVtYPAGtqa/sfQc53o9sLrkCWQmBtytb6Jamilba8hnx6Pqt&#10;zTgDHXieoruvbvbW96rH3UgiVblNmvttmegq6vebfcWufIxhLtQeJWUrwFOv/9FLe/nU6+uz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/9JLe/nU6+uz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WsH/PB/wCyjerP/EJ0H/vdZv3y&#10;x+/Z/wBPK2n/AKVi/wDaVc9dwv7sH/pze/f9Ll/+0Gy6pa94RddKuve/de697917r3v3Xuv/1Ut7&#10;+dTr67Ove/de697917r3v3XutzH+WT/2Qx0D/wBqfd3/AL8bMe+1v3XP+nDcvf8ANO4/7TLjr5vf&#10;vt/+JR82f81rT/u32nR8Pc/dYq9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awf88H/ALKN6s/8QnQf+91m/fLH79n/AE8raf8ApWL/ANpVz13C/uwf+nN79/0u&#10;X/7QbLqlr3hF10q697917r3v3Xuve/de6//WS3v51Ovrs697917r3v3Xuve/de63Mf5ZP/ZDHQP/&#10;AGp93f8Avxsx77W/dc/6cNy9/wA07j/tMuOvm9++3/4lHzZ/zWtP+7fadHw9z91ir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rB/zwf8Aso3qz/xC&#10;dB/73Wb98sfv2f8ATytp/wClYv8A2lXPXcL+7B/6c3v3/S5f/tBsuqWveEXXSrr3v3Xuve/de697&#10;917r/9dLe/nU6+uzr3v3Xuve/de697917rcx/lk/9kMdA/8Aan3d/wC/GzHvtb91z/pw3L3/ADTu&#10;P+0y46+b377f/iUfNn/Na0/7t9p0fD3P3WKv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WsH/PB/wCyjerP/EJ0H/vdZv3yx+/Z/wBPK2n/AKVi/wDaVc9dwv7s&#10;H/pze/f9Ll/+0Gy6pa94RddKuve/de697917r3v3Xuv/0Et7+dTr67Ove/de697917r3v3XutzH+&#10;WT/2Qx0D/wBqfd3/AL8bMe+1v3XP+nDcvf8ANO4/7TLjr5vfvt/+JR82f81rT/u32nR8Pc/dYq9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Nny+Mq8Jlcnhsh&#10;E0FfiMhW4ythdSrw1dBUtSVMTqfoVdGBHv53by1msbuWyuBpkhdkYHiGRirD8iD19cG331vudhBu&#10;VowaK4jSVCMgpIoZSD6EEHpu9puln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RJf5l3/buL+YB/4pL8q/8A&#10;3xOe96PDrY49fGa9t9Odf//UqW/4TRf9vpfiF/1A/Ij/AOBg3n7bXj1c8Ovqw+3Oq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0SX+Zd/27i/mAf+KS/Kv/AN8Tnvejw62OPXxmvbfTnX//1alv+E0X/b6X4hf9&#10;QPyI/wDgYN5+2149XPDr6sPtzqn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l/mXf9u4v5gH/ikvyr/wDf&#10;E573o8Otjj18Zr23051//9apb/hNF/2+l+IX/UD8iP8A4GDefttePVzw6+rD7c6p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RJf5l3/buL+YB/4pL8q/8A3xOe96PDrY49fGa9t9Odf//XqW/4TRf9vpfiF/1A&#10;/Ij/AOBg3n7bXj1c8Ovqw+3Oq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0SX+Zd/27i/mAf+KS/Kv/AN8T&#10;nvejw62OPXxmvbfTnX//0Klv+E0X/b6X4hf9QPyI/wDgYN5+2149XPDr6sPtzqn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l/mXf9u4v5gH/ikvyr/wDfE573o8Otjj18Zr23051//9Gpb/hNF/2+l+IX/UD8&#10;iP8A4GDefttePVzw6+rD7c6p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l/mXf9u4v5gH/ikvyr/wDfE573o8Otjj18Zr23051//9Cpb/hN&#10;F/2+l+IX/UD8iP8A4GDefttePVzw6+rD7c6p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l/mXf9u4v5gH/ikvyr/wDfE573o8Otjj18Zr23051/&#10;/9epb/hNF/2+l+IX/UD8iP8A4GDefttePVzw6+rD7c6p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0SX+Zd/27i/mAf+KS/Kv/AN8Tnvejw62OPXxmvbfTnX//0qlv+E0X/b6X4hf9QPyI&#10;/wDgYN5+2149XPDr6sPtzqn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RJf5l3/buL+YB/4pL8q/8A3xOe96PDrY49fGa9t9Odf//VqW/4TRf9vpfi&#10;F/1A/Ij/AOBg3n7bXj1c8Ovqw+3Oq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0SX+Zd/27i/mAf+KS/Kv/AN8Tnvejw62OPXxmvbfTnX//0alv+E0X/b6X&#10;4hf9QPyI/wDgYN5+2149XPDr6sPtzqn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l/mXf9u4v5gH/ikvyr/wDfE573o8Otjj18Zr23051//9Spb/hN&#10;F/2+l+IX/UD8iP8A4GDefttePVzw6+rD7c6p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RJf5l3/buL+YB/&#10;4pL8q/8A3xOe96PDrY49fGa9t9Odf//VqW/4TRf9vpfiF/1A/Ij/AOBg3n7bXj1c8Ovqw+3Oq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0SX+Zd/27i/mAf+KS/Kv/AN8Tnvejw62OPXxmvbfTnX//1qlv+E0X&#10;/b6X4hf9QPyI/wDgYN5+2149XPDr6sPtzqn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l/mXf9u4v5gH/i&#10;kvyr/wDfE573o8Otjj18Zr23051//9epb/hNF/2+l+IX/UD8iP8A4GDefttePVzw6+rD7c6p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015vB4TcuJr8DuPD4&#10;vcGCytO9HlMLm8fSZXE5Kkk/zlLX46vSSGaNv7SSIVP5Hv3XuidV/wDLS/ly5TKtncl8BPhZX5l5&#10;TUS5Ss+LfR9TXTVDMG+4nqZsGXkkBFw7ksD9CPeqDrdT0arY/XuwescBTbU622PtDr3a1GzPSba2&#10;PtrC7TwFKzAKzU2GwMFPToSAASsY+g/p731rpX+/de697917r3v3Xuve/de697917okv8y7/ALdx&#10;fzAP/FJflX/74nPe9Hh1scevjNe2+nOv/9Gpb/hNF/2+l+IX/UD8iP8A4GDefttePVzw6+rD7c6p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RJf5l3/buL+YB/4pL8q/8A3xOe96PDrY49fGa9t9Odf//SqW/4&#10;TRf9vpfiF/1A/Ij/AOBg3n7bXj1c8Ovqw+3Oq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0SX+Zd/27i/mA&#10;f+KS/Kv/AN8Tnvejw62OPXxmvbfTnX//06lv+E0X/b6X4hf9QPyI/wDgYN5+2149XPDr6sPtzqn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l/mXf9u4v5gH/ikvyr/wDfE573o8Otjj18Zr23051//9Spb/hN&#10;F/2+l+IX/UD8iP8A4GDefttePVzw6+rD7c6p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RJf5l3/buL+YB/&#10;4pL8q/8A3xOe96PDrY49fGa9t9Odf//VqW/4TRf9vpfiF/1A/Ij/AOBg3n7bXj1c8Ovqw+3Oq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0SX+Zd/27i/mAf+KS/Kv/AN8Tnvejw62OPXxmvbfTnX//1qlv+E0X&#10;/b6X4hf9QPyI/wDgYN5+2149XPDr6sPtzqn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4502;height:8337;visibility:visible;mso-wrap-style:square">
                      <v:fill o:detectmouseclick="t"/>
                      <v:path o:connecttype="none"/>
                    </v:shape>
                    <v:shape id="Picture 33" o:spid="_x0000_s1028" type="#_x0000_t75" alt="RAL_GZ_Mittelstandsorientierte_Kommunalverwaltung_RGB" style="position:absolute;left:203;top:76;width:4095;height:8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">
                      <v:imagedata r:id="rId3" o:title="RAL_GZ_Mittelstandsorientierte_Kommunalverwaltung_RGB"/>
                    </v:shape>
                    <w10:anchorlock/>
                  </v:group>
                </w:pict>
              </mc:Fallback>
            </mc:AlternateContent>
          </w:r>
        </w:p>
      </w:tc>
    </w:tr>
  </w:tbl>
  <w:p w:rsidR="00C938EC" w:rsidRPr="00B84FC0" w:rsidRDefault="00C938EC" w:rsidP="00A20460">
    <w:pPr>
      <w:pStyle w:val="Kopfzeile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794"/>
      <w:gridCol w:w="7229"/>
      <w:gridCol w:w="4111"/>
    </w:tblGrid>
    <w:tr w:rsidR="00C938EC" w:rsidRPr="008B7A9B" w:rsidTr="008B7A9B">
      <w:trPr>
        <w:trHeight w:val="1418"/>
      </w:trPr>
      <w:tc>
        <w:tcPr>
          <w:tcW w:w="3794" w:type="dxa"/>
          <w:shd w:val="clear" w:color="auto" w:fill="auto"/>
        </w:tcPr>
        <w:p w:rsidR="00C938EC" w:rsidRPr="00F95BAD" w:rsidRDefault="00C938EC" w:rsidP="008B7A9B">
          <w:pPr>
            <w:pStyle w:val="Kopfzeile"/>
            <w:spacing w:after="120"/>
            <w:jc w:val="both"/>
          </w:pPr>
          <w:r>
            <w:rPr>
              <w:b/>
              <w:bCs/>
              <w:noProof/>
              <w:lang w:eastAsia="de-DE"/>
            </w:rPr>
            <w:drawing>
              <wp:anchor distT="0" distB="0" distL="114300" distR="114300" simplePos="0" relativeHeight="251657216" behindDoc="0" locked="0" layoutInCell="1" allowOverlap="1" wp14:anchorId="00A94D99" wp14:editId="7A129B7A">
                <wp:simplePos x="0" y="0"/>
                <wp:positionH relativeFrom="column">
                  <wp:posOffset>425450</wp:posOffset>
                </wp:positionH>
                <wp:positionV relativeFrom="paragraph">
                  <wp:posOffset>339090</wp:posOffset>
                </wp:positionV>
                <wp:extent cx="1241425" cy="262890"/>
                <wp:effectExtent l="0" t="0" r="0" b="3810"/>
                <wp:wrapNone/>
                <wp:docPr id="29" name="Bild 29" descr="PresseSignetGro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PresseSignetGro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1425" cy="262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29" w:type="dxa"/>
          <w:shd w:val="clear" w:color="auto" w:fill="auto"/>
          <w:vAlign w:val="center"/>
        </w:tcPr>
        <w:p w:rsidR="00C938EC" w:rsidRPr="008B7A9B" w:rsidRDefault="00C938EC" w:rsidP="008B7A9B">
          <w:pPr>
            <w:pStyle w:val="Kopfzeile"/>
            <w:tabs>
              <w:tab w:val="clear" w:pos="4536"/>
              <w:tab w:val="clear" w:pos="9072"/>
            </w:tabs>
            <w:spacing w:after="120"/>
            <w:jc w:val="center"/>
            <w:rPr>
              <w:b/>
              <w:bCs/>
            </w:rPr>
          </w:pPr>
          <w:r w:rsidRPr="008B7A9B">
            <w:rPr>
              <w:b/>
              <w:bCs/>
            </w:rPr>
            <w:t>Bericht über die Eigenprüfung</w:t>
          </w:r>
        </w:p>
        <w:p w:rsidR="00C938EC" w:rsidRPr="00F95BAD" w:rsidRDefault="00C938EC" w:rsidP="008B7A9B">
          <w:pPr>
            <w:pStyle w:val="Kopfzeile"/>
            <w:spacing w:after="120"/>
            <w:jc w:val="center"/>
          </w:pPr>
          <w:r>
            <w:t>– Mittelstandsorientierte Kommunalverwaltung –</w:t>
          </w:r>
        </w:p>
      </w:tc>
      <w:tc>
        <w:tcPr>
          <w:tcW w:w="4111" w:type="dxa"/>
          <w:shd w:val="clear" w:color="auto" w:fill="auto"/>
          <w:vAlign w:val="center"/>
        </w:tcPr>
        <w:p w:rsidR="00C938EC" w:rsidRPr="00F95BAD" w:rsidRDefault="00C938EC" w:rsidP="008B7A9B">
          <w:pPr>
            <w:pStyle w:val="Kopfzeile"/>
            <w:spacing w:after="120"/>
            <w:jc w:val="center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36E3A0AA" wp14:editId="55977D09">
                <wp:simplePos x="0" y="0"/>
                <wp:positionH relativeFrom="column">
                  <wp:posOffset>1047750</wp:posOffset>
                </wp:positionH>
                <wp:positionV relativeFrom="paragraph">
                  <wp:posOffset>36195</wp:posOffset>
                </wp:positionV>
                <wp:extent cx="409575" cy="819150"/>
                <wp:effectExtent l="0" t="0" r="9525" b="0"/>
                <wp:wrapTight wrapText="bothSides">
                  <wp:wrapPolygon edited="0">
                    <wp:start x="0" y="0"/>
                    <wp:lineTo x="0" y="21098"/>
                    <wp:lineTo x="21098" y="21098"/>
                    <wp:lineTo x="21098" y="0"/>
                    <wp:lineTo x="0" y="0"/>
                  </wp:wrapPolygon>
                </wp:wrapTight>
                <wp:docPr id="32" name="Bild 32" descr="RAL_GZ_Mittelstandsorientierte_Kommunalverwaltung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RAL_GZ_Mittelstandsorientierte_Kommunalverwaltung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819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938EC" w:rsidRPr="00B84FC0" w:rsidRDefault="00C938EC" w:rsidP="00A20460">
    <w:pPr>
      <w:pStyle w:val="Kopfzeile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35"/>
      <w:gridCol w:w="5528"/>
      <w:gridCol w:w="2126"/>
    </w:tblGrid>
    <w:tr w:rsidR="00C938EC" w:rsidRPr="00F95BAD" w:rsidTr="008B7A9B">
      <w:trPr>
        <w:trHeight w:val="1418"/>
      </w:trPr>
      <w:tc>
        <w:tcPr>
          <w:tcW w:w="2235" w:type="dxa"/>
          <w:shd w:val="clear" w:color="auto" w:fill="auto"/>
        </w:tcPr>
        <w:p w:rsidR="00C938EC" w:rsidRPr="00F95BAD" w:rsidRDefault="00C938EC" w:rsidP="008B7A9B">
          <w:pPr>
            <w:pStyle w:val="Kopfzeile"/>
            <w:spacing w:after="120"/>
            <w:jc w:val="both"/>
          </w:pPr>
          <w:r>
            <w:rPr>
              <w:b/>
              <w:bCs/>
              <w:noProof/>
              <w:lang w:eastAsia="de-DE"/>
            </w:rPr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339090</wp:posOffset>
                </wp:positionV>
                <wp:extent cx="1241425" cy="262890"/>
                <wp:effectExtent l="0" t="0" r="0" b="3810"/>
                <wp:wrapNone/>
                <wp:docPr id="23" name="Bild 23" descr="PresseSignetGro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PresseSignetGro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1425" cy="262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  <w:shd w:val="clear" w:color="auto" w:fill="auto"/>
          <w:vAlign w:val="center"/>
        </w:tcPr>
        <w:p w:rsidR="00C938EC" w:rsidRPr="008B7A9B" w:rsidRDefault="00C938EC" w:rsidP="008B7A9B">
          <w:pPr>
            <w:pStyle w:val="Kopfzeile"/>
            <w:tabs>
              <w:tab w:val="clear" w:pos="4536"/>
              <w:tab w:val="clear" w:pos="9072"/>
            </w:tabs>
            <w:spacing w:after="120"/>
            <w:jc w:val="center"/>
            <w:rPr>
              <w:b/>
              <w:bCs/>
            </w:rPr>
          </w:pPr>
          <w:r w:rsidRPr="008B7A9B">
            <w:rPr>
              <w:b/>
              <w:bCs/>
            </w:rPr>
            <w:t>Bericht über die Eigenprüfung</w:t>
          </w:r>
        </w:p>
        <w:p w:rsidR="00C938EC" w:rsidRPr="00F95BAD" w:rsidRDefault="00C938EC" w:rsidP="008B7A9B">
          <w:pPr>
            <w:pStyle w:val="Kopfzeile"/>
            <w:spacing w:after="120"/>
            <w:jc w:val="center"/>
          </w:pPr>
          <w:r>
            <w:t>– Mittelstandsorientierte Kommunalverwaltung –</w:t>
          </w:r>
        </w:p>
      </w:tc>
      <w:tc>
        <w:tcPr>
          <w:tcW w:w="2126" w:type="dxa"/>
          <w:shd w:val="clear" w:color="auto" w:fill="auto"/>
          <w:vAlign w:val="center"/>
        </w:tcPr>
        <w:p w:rsidR="00C938EC" w:rsidRPr="00F95BAD" w:rsidRDefault="00C938EC" w:rsidP="008B7A9B">
          <w:pPr>
            <w:pStyle w:val="Kopfzeile"/>
            <w:spacing w:after="120"/>
            <w:jc w:val="center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34290</wp:posOffset>
                </wp:positionV>
                <wp:extent cx="409575" cy="819150"/>
                <wp:effectExtent l="0" t="0" r="9525" b="0"/>
                <wp:wrapTight wrapText="bothSides">
                  <wp:wrapPolygon edited="0">
                    <wp:start x="0" y="0"/>
                    <wp:lineTo x="0" y="21098"/>
                    <wp:lineTo x="21098" y="21098"/>
                    <wp:lineTo x="21098" y="0"/>
                    <wp:lineTo x="0" y="0"/>
                  </wp:wrapPolygon>
                </wp:wrapTight>
                <wp:docPr id="31" name="Bild 31" descr="RAL_GZ_Mittelstandsorientierte_Kommunalverwaltung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 descr="RAL_GZ_Mittelstandsorientierte_Kommunalverwaltung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819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938EC" w:rsidRPr="00B84FC0" w:rsidRDefault="00C938EC" w:rsidP="00A20460">
    <w:pPr>
      <w:pStyle w:val="Kopfzeile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A72F2"/>
    <w:multiLevelType w:val="hybridMultilevel"/>
    <w:tmpl w:val="EA6A68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75B58"/>
    <w:multiLevelType w:val="multilevel"/>
    <w:tmpl w:val="58B8EF4E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D8704DC"/>
    <w:multiLevelType w:val="hybridMultilevel"/>
    <w:tmpl w:val="15F25554"/>
    <w:lvl w:ilvl="0" w:tplc="4FAA8D0C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ADD6EA9"/>
    <w:multiLevelType w:val="hybridMultilevel"/>
    <w:tmpl w:val="FE98D984"/>
    <w:lvl w:ilvl="0" w:tplc="4FAA8D0C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4B040AF5"/>
    <w:multiLevelType w:val="hybridMultilevel"/>
    <w:tmpl w:val="1506E1D6"/>
    <w:lvl w:ilvl="0" w:tplc="E738EB0A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BF41AED"/>
    <w:multiLevelType w:val="hybridMultilevel"/>
    <w:tmpl w:val="722806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A2EB3"/>
    <w:multiLevelType w:val="hybridMultilevel"/>
    <w:tmpl w:val="40DCB3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423738"/>
    <w:multiLevelType w:val="hybridMultilevel"/>
    <w:tmpl w:val="E50ECB5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A4F40"/>
    <w:multiLevelType w:val="hybridMultilevel"/>
    <w:tmpl w:val="12406A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66A91"/>
    <w:multiLevelType w:val="hybridMultilevel"/>
    <w:tmpl w:val="1C32326A"/>
    <w:lvl w:ilvl="0" w:tplc="2E20F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129" w:val="0"/>
  </w:docVars>
  <w:rsids>
    <w:rsidRoot w:val="00DF7956"/>
    <w:rsid w:val="0000126D"/>
    <w:rsid w:val="0000203C"/>
    <w:rsid w:val="00006519"/>
    <w:rsid w:val="000121DC"/>
    <w:rsid w:val="00013DBF"/>
    <w:rsid w:val="000157DC"/>
    <w:rsid w:val="00016F3F"/>
    <w:rsid w:val="000200C8"/>
    <w:rsid w:val="00027FA2"/>
    <w:rsid w:val="00030F6F"/>
    <w:rsid w:val="00037A09"/>
    <w:rsid w:val="000456D5"/>
    <w:rsid w:val="00046016"/>
    <w:rsid w:val="0005045E"/>
    <w:rsid w:val="00051FF1"/>
    <w:rsid w:val="00062994"/>
    <w:rsid w:val="0006362A"/>
    <w:rsid w:val="00065FE2"/>
    <w:rsid w:val="00070B83"/>
    <w:rsid w:val="000747D6"/>
    <w:rsid w:val="00074B07"/>
    <w:rsid w:val="00077D5B"/>
    <w:rsid w:val="0008064A"/>
    <w:rsid w:val="000809EA"/>
    <w:rsid w:val="00081FD7"/>
    <w:rsid w:val="0008663E"/>
    <w:rsid w:val="00086969"/>
    <w:rsid w:val="0009164E"/>
    <w:rsid w:val="00092859"/>
    <w:rsid w:val="00093382"/>
    <w:rsid w:val="00094FF2"/>
    <w:rsid w:val="00097C4A"/>
    <w:rsid w:val="00097D8F"/>
    <w:rsid w:val="00097F5E"/>
    <w:rsid w:val="000A0BD9"/>
    <w:rsid w:val="000A5D19"/>
    <w:rsid w:val="000A6FB4"/>
    <w:rsid w:val="000B50F6"/>
    <w:rsid w:val="000B721F"/>
    <w:rsid w:val="000C379F"/>
    <w:rsid w:val="000C37B7"/>
    <w:rsid w:val="000C6333"/>
    <w:rsid w:val="000D025B"/>
    <w:rsid w:val="000D55BA"/>
    <w:rsid w:val="000D57FC"/>
    <w:rsid w:val="000D646A"/>
    <w:rsid w:val="000E0B0D"/>
    <w:rsid w:val="000E4D4B"/>
    <w:rsid w:val="000E4FEC"/>
    <w:rsid w:val="000F14F3"/>
    <w:rsid w:val="000F1EDF"/>
    <w:rsid w:val="000F32CB"/>
    <w:rsid w:val="000F5626"/>
    <w:rsid w:val="000F61B7"/>
    <w:rsid w:val="000F668C"/>
    <w:rsid w:val="00101939"/>
    <w:rsid w:val="00101B14"/>
    <w:rsid w:val="001038DA"/>
    <w:rsid w:val="001051D8"/>
    <w:rsid w:val="00105FC1"/>
    <w:rsid w:val="001129D4"/>
    <w:rsid w:val="001170F5"/>
    <w:rsid w:val="00122682"/>
    <w:rsid w:val="001255F9"/>
    <w:rsid w:val="001312E5"/>
    <w:rsid w:val="001339BF"/>
    <w:rsid w:val="0014118F"/>
    <w:rsid w:val="0014357E"/>
    <w:rsid w:val="00143BF5"/>
    <w:rsid w:val="00145433"/>
    <w:rsid w:val="00146351"/>
    <w:rsid w:val="0015002E"/>
    <w:rsid w:val="001545DE"/>
    <w:rsid w:val="001556DA"/>
    <w:rsid w:val="00155A52"/>
    <w:rsid w:val="00155E25"/>
    <w:rsid w:val="00160B50"/>
    <w:rsid w:val="00162DC4"/>
    <w:rsid w:val="00167098"/>
    <w:rsid w:val="00170D0B"/>
    <w:rsid w:val="00171D97"/>
    <w:rsid w:val="00173866"/>
    <w:rsid w:val="00173F58"/>
    <w:rsid w:val="00174504"/>
    <w:rsid w:val="00182BB4"/>
    <w:rsid w:val="00183DCE"/>
    <w:rsid w:val="00183DE3"/>
    <w:rsid w:val="00186B0C"/>
    <w:rsid w:val="00186F23"/>
    <w:rsid w:val="00191E9F"/>
    <w:rsid w:val="00192F5D"/>
    <w:rsid w:val="001942D8"/>
    <w:rsid w:val="00194387"/>
    <w:rsid w:val="00197DEB"/>
    <w:rsid w:val="001A5369"/>
    <w:rsid w:val="001A6BDC"/>
    <w:rsid w:val="001A7263"/>
    <w:rsid w:val="001A7AE7"/>
    <w:rsid w:val="001B1AF7"/>
    <w:rsid w:val="001B7291"/>
    <w:rsid w:val="001B7930"/>
    <w:rsid w:val="001C1F1B"/>
    <w:rsid w:val="001C5A39"/>
    <w:rsid w:val="001C7984"/>
    <w:rsid w:val="001D1C8B"/>
    <w:rsid w:val="001D38A2"/>
    <w:rsid w:val="001D5B13"/>
    <w:rsid w:val="001E0545"/>
    <w:rsid w:val="001E087B"/>
    <w:rsid w:val="001E2D9A"/>
    <w:rsid w:val="001E3CA7"/>
    <w:rsid w:val="001E6A14"/>
    <w:rsid w:val="001E6D8F"/>
    <w:rsid w:val="001F2647"/>
    <w:rsid w:val="001F6FE5"/>
    <w:rsid w:val="00201A0F"/>
    <w:rsid w:val="0020771F"/>
    <w:rsid w:val="0021060C"/>
    <w:rsid w:val="0021206F"/>
    <w:rsid w:val="00214265"/>
    <w:rsid w:val="00216E4C"/>
    <w:rsid w:val="00220419"/>
    <w:rsid w:val="002257B7"/>
    <w:rsid w:val="00227EA2"/>
    <w:rsid w:val="00234345"/>
    <w:rsid w:val="0023600A"/>
    <w:rsid w:val="002376D7"/>
    <w:rsid w:val="00237ED6"/>
    <w:rsid w:val="00244B7A"/>
    <w:rsid w:val="002508FD"/>
    <w:rsid w:val="00255A40"/>
    <w:rsid w:val="00255CC8"/>
    <w:rsid w:val="00261F87"/>
    <w:rsid w:val="002638AC"/>
    <w:rsid w:val="0026469E"/>
    <w:rsid w:val="00265DA2"/>
    <w:rsid w:val="00266656"/>
    <w:rsid w:val="00270598"/>
    <w:rsid w:val="00272F82"/>
    <w:rsid w:val="00273113"/>
    <w:rsid w:val="002805C6"/>
    <w:rsid w:val="00280D32"/>
    <w:rsid w:val="00281322"/>
    <w:rsid w:val="002831E4"/>
    <w:rsid w:val="0028323A"/>
    <w:rsid w:val="00285157"/>
    <w:rsid w:val="00285432"/>
    <w:rsid w:val="002876E1"/>
    <w:rsid w:val="00292BEF"/>
    <w:rsid w:val="00294787"/>
    <w:rsid w:val="002948EE"/>
    <w:rsid w:val="00295154"/>
    <w:rsid w:val="002956C5"/>
    <w:rsid w:val="00297C71"/>
    <w:rsid w:val="002A062E"/>
    <w:rsid w:val="002A4BDC"/>
    <w:rsid w:val="002A4D89"/>
    <w:rsid w:val="002A5F4B"/>
    <w:rsid w:val="002A6042"/>
    <w:rsid w:val="002B1FB4"/>
    <w:rsid w:val="002C0410"/>
    <w:rsid w:val="002C0BE6"/>
    <w:rsid w:val="002C2496"/>
    <w:rsid w:val="002C3071"/>
    <w:rsid w:val="002C31FE"/>
    <w:rsid w:val="002C3FDA"/>
    <w:rsid w:val="002C44CE"/>
    <w:rsid w:val="002C4D17"/>
    <w:rsid w:val="002C50D1"/>
    <w:rsid w:val="002C609A"/>
    <w:rsid w:val="002C6AF0"/>
    <w:rsid w:val="002D0D9E"/>
    <w:rsid w:val="002D3F8E"/>
    <w:rsid w:val="002E1A18"/>
    <w:rsid w:val="002E2AFA"/>
    <w:rsid w:val="002E497E"/>
    <w:rsid w:val="002E5C2D"/>
    <w:rsid w:val="002F1514"/>
    <w:rsid w:val="002F1853"/>
    <w:rsid w:val="002F2664"/>
    <w:rsid w:val="002F2F5E"/>
    <w:rsid w:val="002F41B3"/>
    <w:rsid w:val="002F7A38"/>
    <w:rsid w:val="0030166A"/>
    <w:rsid w:val="003023F7"/>
    <w:rsid w:val="00302972"/>
    <w:rsid w:val="00303B73"/>
    <w:rsid w:val="00304BC4"/>
    <w:rsid w:val="0030549B"/>
    <w:rsid w:val="003119EF"/>
    <w:rsid w:val="00312F4F"/>
    <w:rsid w:val="00315FF3"/>
    <w:rsid w:val="00316405"/>
    <w:rsid w:val="003164B1"/>
    <w:rsid w:val="003217C7"/>
    <w:rsid w:val="003230EB"/>
    <w:rsid w:val="003234E3"/>
    <w:rsid w:val="00327D6E"/>
    <w:rsid w:val="00330E72"/>
    <w:rsid w:val="00331DC1"/>
    <w:rsid w:val="00336503"/>
    <w:rsid w:val="003403F5"/>
    <w:rsid w:val="00340B22"/>
    <w:rsid w:val="00343FF8"/>
    <w:rsid w:val="003468C9"/>
    <w:rsid w:val="00350542"/>
    <w:rsid w:val="0035110F"/>
    <w:rsid w:val="00354FDC"/>
    <w:rsid w:val="00355208"/>
    <w:rsid w:val="00360228"/>
    <w:rsid w:val="00365F37"/>
    <w:rsid w:val="003722E3"/>
    <w:rsid w:val="00373CD4"/>
    <w:rsid w:val="00374C1A"/>
    <w:rsid w:val="00374D16"/>
    <w:rsid w:val="00383EB5"/>
    <w:rsid w:val="00392346"/>
    <w:rsid w:val="00393517"/>
    <w:rsid w:val="00395A4B"/>
    <w:rsid w:val="003A334A"/>
    <w:rsid w:val="003A38D0"/>
    <w:rsid w:val="003A633F"/>
    <w:rsid w:val="003A7AAE"/>
    <w:rsid w:val="003B01E1"/>
    <w:rsid w:val="003B1CDD"/>
    <w:rsid w:val="003B1F8C"/>
    <w:rsid w:val="003B3958"/>
    <w:rsid w:val="003B462C"/>
    <w:rsid w:val="003B4762"/>
    <w:rsid w:val="003B52F4"/>
    <w:rsid w:val="003B5D5D"/>
    <w:rsid w:val="003B628F"/>
    <w:rsid w:val="003C327D"/>
    <w:rsid w:val="003C40AB"/>
    <w:rsid w:val="003C75D5"/>
    <w:rsid w:val="003D33F0"/>
    <w:rsid w:val="003D4C0C"/>
    <w:rsid w:val="003E1759"/>
    <w:rsid w:val="003E2AF1"/>
    <w:rsid w:val="003E4050"/>
    <w:rsid w:val="003E42BE"/>
    <w:rsid w:val="003E47F9"/>
    <w:rsid w:val="003E4A22"/>
    <w:rsid w:val="003E4A41"/>
    <w:rsid w:val="003E5DD5"/>
    <w:rsid w:val="003F0ABE"/>
    <w:rsid w:val="003F1B8C"/>
    <w:rsid w:val="003F218E"/>
    <w:rsid w:val="003F3965"/>
    <w:rsid w:val="003F4928"/>
    <w:rsid w:val="003F6630"/>
    <w:rsid w:val="004009CF"/>
    <w:rsid w:val="004023EE"/>
    <w:rsid w:val="004134AF"/>
    <w:rsid w:val="00420D66"/>
    <w:rsid w:val="004221C6"/>
    <w:rsid w:val="0042236A"/>
    <w:rsid w:val="00426FEB"/>
    <w:rsid w:val="00427772"/>
    <w:rsid w:val="00434A21"/>
    <w:rsid w:val="00436FCB"/>
    <w:rsid w:val="00437E9E"/>
    <w:rsid w:val="00442357"/>
    <w:rsid w:val="0044324C"/>
    <w:rsid w:val="00443686"/>
    <w:rsid w:val="00443985"/>
    <w:rsid w:val="004524BD"/>
    <w:rsid w:val="00452C2A"/>
    <w:rsid w:val="00454D73"/>
    <w:rsid w:val="004553A2"/>
    <w:rsid w:val="00463B8D"/>
    <w:rsid w:val="00463BAD"/>
    <w:rsid w:val="0046476D"/>
    <w:rsid w:val="00464A1E"/>
    <w:rsid w:val="00473AA6"/>
    <w:rsid w:val="00475D68"/>
    <w:rsid w:val="00476E3C"/>
    <w:rsid w:val="00477097"/>
    <w:rsid w:val="00477662"/>
    <w:rsid w:val="00480DB2"/>
    <w:rsid w:val="004811B2"/>
    <w:rsid w:val="004850CE"/>
    <w:rsid w:val="00487570"/>
    <w:rsid w:val="00490F0E"/>
    <w:rsid w:val="00496DBB"/>
    <w:rsid w:val="00497E68"/>
    <w:rsid w:val="004A0350"/>
    <w:rsid w:val="004B1640"/>
    <w:rsid w:val="004B260A"/>
    <w:rsid w:val="004C0013"/>
    <w:rsid w:val="004C0800"/>
    <w:rsid w:val="004D0543"/>
    <w:rsid w:val="004D22B2"/>
    <w:rsid w:val="004D2613"/>
    <w:rsid w:val="004D2BBD"/>
    <w:rsid w:val="004E5FF2"/>
    <w:rsid w:val="004E69AB"/>
    <w:rsid w:val="004E7026"/>
    <w:rsid w:val="004F1A6D"/>
    <w:rsid w:val="004F1B6B"/>
    <w:rsid w:val="004F1DF9"/>
    <w:rsid w:val="004F6164"/>
    <w:rsid w:val="00506FD2"/>
    <w:rsid w:val="00507FF0"/>
    <w:rsid w:val="005118A3"/>
    <w:rsid w:val="0051196F"/>
    <w:rsid w:val="005121BE"/>
    <w:rsid w:val="0051313C"/>
    <w:rsid w:val="00514CA9"/>
    <w:rsid w:val="00515259"/>
    <w:rsid w:val="005156BE"/>
    <w:rsid w:val="0051630D"/>
    <w:rsid w:val="005165DB"/>
    <w:rsid w:val="00530AC7"/>
    <w:rsid w:val="00531822"/>
    <w:rsid w:val="00532B39"/>
    <w:rsid w:val="00532F17"/>
    <w:rsid w:val="005339E5"/>
    <w:rsid w:val="00535978"/>
    <w:rsid w:val="00535B22"/>
    <w:rsid w:val="00540706"/>
    <w:rsid w:val="00541531"/>
    <w:rsid w:val="00541FF6"/>
    <w:rsid w:val="00547E30"/>
    <w:rsid w:val="005506DE"/>
    <w:rsid w:val="005518CB"/>
    <w:rsid w:val="00560389"/>
    <w:rsid w:val="005641DA"/>
    <w:rsid w:val="005661F3"/>
    <w:rsid w:val="00566441"/>
    <w:rsid w:val="00567349"/>
    <w:rsid w:val="00567A6B"/>
    <w:rsid w:val="00567DCE"/>
    <w:rsid w:val="005757CA"/>
    <w:rsid w:val="0057675B"/>
    <w:rsid w:val="00586659"/>
    <w:rsid w:val="00587686"/>
    <w:rsid w:val="0059190A"/>
    <w:rsid w:val="005926F2"/>
    <w:rsid w:val="00593020"/>
    <w:rsid w:val="005A2C4A"/>
    <w:rsid w:val="005A3230"/>
    <w:rsid w:val="005A40B5"/>
    <w:rsid w:val="005A4602"/>
    <w:rsid w:val="005B0DB4"/>
    <w:rsid w:val="005B1C45"/>
    <w:rsid w:val="005B1D91"/>
    <w:rsid w:val="005B7521"/>
    <w:rsid w:val="005C1E6B"/>
    <w:rsid w:val="005C285D"/>
    <w:rsid w:val="005C5F23"/>
    <w:rsid w:val="005C7B8B"/>
    <w:rsid w:val="005D17EF"/>
    <w:rsid w:val="005D25B1"/>
    <w:rsid w:val="005D436D"/>
    <w:rsid w:val="005D58B4"/>
    <w:rsid w:val="005D68FF"/>
    <w:rsid w:val="005E1803"/>
    <w:rsid w:val="005E4DD9"/>
    <w:rsid w:val="005E4EF4"/>
    <w:rsid w:val="005E6FFC"/>
    <w:rsid w:val="005F190D"/>
    <w:rsid w:val="005F4AAE"/>
    <w:rsid w:val="005F5D36"/>
    <w:rsid w:val="005F7532"/>
    <w:rsid w:val="00600310"/>
    <w:rsid w:val="00605AB6"/>
    <w:rsid w:val="00607261"/>
    <w:rsid w:val="00607B1C"/>
    <w:rsid w:val="00610EE7"/>
    <w:rsid w:val="00611D02"/>
    <w:rsid w:val="006129C1"/>
    <w:rsid w:val="006139DD"/>
    <w:rsid w:val="006154CC"/>
    <w:rsid w:val="00615C66"/>
    <w:rsid w:val="006173E8"/>
    <w:rsid w:val="00622CD7"/>
    <w:rsid w:val="006253B0"/>
    <w:rsid w:val="00625A83"/>
    <w:rsid w:val="00625D2C"/>
    <w:rsid w:val="0063065D"/>
    <w:rsid w:val="0063246D"/>
    <w:rsid w:val="00634448"/>
    <w:rsid w:val="00634A25"/>
    <w:rsid w:val="00636107"/>
    <w:rsid w:val="0063797A"/>
    <w:rsid w:val="006470EA"/>
    <w:rsid w:val="00651DD9"/>
    <w:rsid w:val="00656B3F"/>
    <w:rsid w:val="006601D0"/>
    <w:rsid w:val="006617FD"/>
    <w:rsid w:val="00661ADD"/>
    <w:rsid w:val="00662EC7"/>
    <w:rsid w:val="00666583"/>
    <w:rsid w:val="0066705D"/>
    <w:rsid w:val="0067119C"/>
    <w:rsid w:val="0067638B"/>
    <w:rsid w:val="00676987"/>
    <w:rsid w:val="00692331"/>
    <w:rsid w:val="00692C28"/>
    <w:rsid w:val="006A09CC"/>
    <w:rsid w:val="006A5EBB"/>
    <w:rsid w:val="006A7D79"/>
    <w:rsid w:val="006B4336"/>
    <w:rsid w:val="006B5F71"/>
    <w:rsid w:val="006C6D59"/>
    <w:rsid w:val="006D29F6"/>
    <w:rsid w:val="006E2849"/>
    <w:rsid w:val="006E3C96"/>
    <w:rsid w:val="006E4446"/>
    <w:rsid w:val="006E6BD1"/>
    <w:rsid w:val="006E72B3"/>
    <w:rsid w:val="006F1144"/>
    <w:rsid w:val="006F2674"/>
    <w:rsid w:val="00700C1C"/>
    <w:rsid w:val="007010A5"/>
    <w:rsid w:val="007076C8"/>
    <w:rsid w:val="00710313"/>
    <w:rsid w:val="00712889"/>
    <w:rsid w:val="00713FC1"/>
    <w:rsid w:val="00716945"/>
    <w:rsid w:val="00717C4E"/>
    <w:rsid w:val="0072193B"/>
    <w:rsid w:val="00722EC7"/>
    <w:rsid w:val="00731F73"/>
    <w:rsid w:val="00732D34"/>
    <w:rsid w:val="00734AAC"/>
    <w:rsid w:val="007364C4"/>
    <w:rsid w:val="0074353A"/>
    <w:rsid w:val="00743799"/>
    <w:rsid w:val="00743AEE"/>
    <w:rsid w:val="00745F99"/>
    <w:rsid w:val="00747B7B"/>
    <w:rsid w:val="00753786"/>
    <w:rsid w:val="00754868"/>
    <w:rsid w:val="00754D5F"/>
    <w:rsid w:val="007552E5"/>
    <w:rsid w:val="00762F25"/>
    <w:rsid w:val="00766A29"/>
    <w:rsid w:val="00767575"/>
    <w:rsid w:val="00767F94"/>
    <w:rsid w:val="00770C56"/>
    <w:rsid w:val="00775998"/>
    <w:rsid w:val="0078398C"/>
    <w:rsid w:val="00784A5A"/>
    <w:rsid w:val="00786D5E"/>
    <w:rsid w:val="007914C9"/>
    <w:rsid w:val="0079614F"/>
    <w:rsid w:val="007A0392"/>
    <w:rsid w:val="007A11D7"/>
    <w:rsid w:val="007A1FD5"/>
    <w:rsid w:val="007A5214"/>
    <w:rsid w:val="007A6B4F"/>
    <w:rsid w:val="007A79A1"/>
    <w:rsid w:val="007B1187"/>
    <w:rsid w:val="007B24AB"/>
    <w:rsid w:val="007B4FCB"/>
    <w:rsid w:val="007C5ED8"/>
    <w:rsid w:val="007D0925"/>
    <w:rsid w:val="007D5976"/>
    <w:rsid w:val="007D7A12"/>
    <w:rsid w:val="007E0B47"/>
    <w:rsid w:val="007E23B5"/>
    <w:rsid w:val="007E2657"/>
    <w:rsid w:val="007E2F50"/>
    <w:rsid w:val="007E32E6"/>
    <w:rsid w:val="007E3E14"/>
    <w:rsid w:val="007E422A"/>
    <w:rsid w:val="007E56BB"/>
    <w:rsid w:val="007E6164"/>
    <w:rsid w:val="007F07BB"/>
    <w:rsid w:val="007F0FCA"/>
    <w:rsid w:val="007F1C76"/>
    <w:rsid w:val="007F6A5B"/>
    <w:rsid w:val="007F7965"/>
    <w:rsid w:val="008009C8"/>
    <w:rsid w:val="00802359"/>
    <w:rsid w:val="008031D5"/>
    <w:rsid w:val="008037B8"/>
    <w:rsid w:val="00803BA0"/>
    <w:rsid w:val="008046D6"/>
    <w:rsid w:val="00804BEF"/>
    <w:rsid w:val="00807D07"/>
    <w:rsid w:val="00810048"/>
    <w:rsid w:val="008173F3"/>
    <w:rsid w:val="008214C4"/>
    <w:rsid w:val="0082570A"/>
    <w:rsid w:val="00826F56"/>
    <w:rsid w:val="008279B8"/>
    <w:rsid w:val="0083066F"/>
    <w:rsid w:val="00832AC4"/>
    <w:rsid w:val="00834173"/>
    <w:rsid w:val="008349B2"/>
    <w:rsid w:val="008350C4"/>
    <w:rsid w:val="008374CB"/>
    <w:rsid w:val="00840120"/>
    <w:rsid w:val="0084103B"/>
    <w:rsid w:val="0084265D"/>
    <w:rsid w:val="00842B5D"/>
    <w:rsid w:val="00844BFE"/>
    <w:rsid w:val="00851F1D"/>
    <w:rsid w:val="00853961"/>
    <w:rsid w:val="00854DDE"/>
    <w:rsid w:val="00856E7C"/>
    <w:rsid w:val="008641DB"/>
    <w:rsid w:val="00865FB5"/>
    <w:rsid w:val="00866200"/>
    <w:rsid w:val="00867169"/>
    <w:rsid w:val="00871258"/>
    <w:rsid w:val="0087512D"/>
    <w:rsid w:val="008760DA"/>
    <w:rsid w:val="00880C4F"/>
    <w:rsid w:val="008910CC"/>
    <w:rsid w:val="0089177A"/>
    <w:rsid w:val="00891E36"/>
    <w:rsid w:val="00893293"/>
    <w:rsid w:val="008949D8"/>
    <w:rsid w:val="008963D6"/>
    <w:rsid w:val="008975D2"/>
    <w:rsid w:val="00897C56"/>
    <w:rsid w:val="008A555A"/>
    <w:rsid w:val="008B02C8"/>
    <w:rsid w:val="008B295D"/>
    <w:rsid w:val="008B7A9B"/>
    <w:rsid w:val="008C75B5"/>
    <w:rsid w:val="008D1FBB"/>
    <w:rsid w:val="008E02ED"/>
    <w:rsid w:val="008E100D"/>
    <w:rsid w:val="008E2C62"/>
    <w:rsid w:val="008E3C01"/>
    <w:rsid w:val="008E48A7"/>
    <w:rsid w:val="008E491A"/>
    <w:rsid w:val="008E4CC1"/>
    <w:rsid w:val="008E7E19"/>
    <w:rsid w:val="008E7FB4"/>
    <w:rsid w:val="008F14EE"/>
    <w:rsid w:val="008F1E88"/>
    <w:rsid w:val="008F2FE0"/>
    <w:rsid w:val="008F3F4D"/>
    <w:rsid w:val="008F451B"/>
    <w:rsid w:val="008F7CBE"/>
    <w:rsid w:val="009018B7"/>
    <w:rsid w:val="009025E5"/>
    <w:rsid w:val="00903F55"/>
    <w:rsid w:val="00910957"/>
    <w:rsid w:val="00911A12"/>
    <w:rsid w:val="00911F47"/>
    <w:rsid w:val="00920309"/>
    <w:rsid w:val="0092147C"/>
    <w:rsid w:val="00923597"/>
    <w:rsid w:val="009249FF"/>
    <w:rsid w:val="00924BB1"/>
    <w:rsid w:val="00932484"/>
    <w:rsid w:val="00933CB6"/>
    <w:rsid w:val="009341CE"/>
    <w:rsid w:val="009353C5"/>
    <w:rsid w:val="00936141"/>
    <w:rsid w:val="009421A6"/>
    <w:rsid w:val="00942772"/>
    <w:rsid w:val="00943E17"/>
    <w:rsid w:val="00953633"/>
    <w:rsid w:val="00954D74"/>
    <w:rsid w:val="0095509B"/>
    <w:rsid w:val="009641C2"/>
    <w:rsid w:val="0096476C"/>
    <w:rsid w:val="009661C6"/>
    <w:rsid w:val="00966729"/>
    <w:rsid w:val="00966CCC"/>
    <w:rsid w:val="00966EC1"/>
    <w:rsid w:val="00971919"/>
    <w:rsid w:val="00971BA2"/>
    <w:rsid w:val="00971E10"/>
    <w:rsid w:val="00974664"/>
    <w:rsid w:val="009764A9"/>
    <w:rsid w:val="009776E5"/>
    <w:rsid w:val="009777E3"/>
    <w:rsid w:val="009806AA"/>
    <w:rsid w:val="009902E8"/>
    <w:rsid w:val="0099317B"/>
    <w:rsid w:val="0099556F"/>
    <w:rsid w:val="00995870"/>
    <w:rsid w:val="00995AA5"/>
    <w:rsid w:val="00997CF2"/>
    <w:rsid w:val="009A7A41"/>
    <w:rsid w:val="009A7B29"/>
    <w:rsid w:val="009A7D8A"/>
    <w:rsid w:val="009B151B"/>
    <w:rsid w:val="009B3360"/>
    <w:rsid w:val="009B6833"/>
    <w:rsid w:val="009B7A72"/>
    <w:rsid w:val="009C0D9D"/>
    <w:rsid w:val="009C5643"/>
    <w:rsid w:val="009C5A3C"/>
    <w:rsid w:val="009C6864"/>
    <w:rsid w:val="009C7D80"/>
    <w:rsid w:val="009D0B81"/>
    <w:rsid w:val="009D553E"/>
    <w:rsid w:val="009D685C"/>
    <w:rsid w:val="009E20F1"/>
    <w:rsid w:val="009E75F6"/>
    <w:rsid w:val="009E7AC5"/>
    <w:rsid w:val="009F76E0"/>
    <w:rsid w:val="009F7B7E"/>
    <w:rsid w:val="009F7EB6"/>
    <w:rsid w:val="00A00EAF"/>
    <w:rsid w:val="00A01FB4"/>
    <w:rsid w:val="00A04907"/>
    <w:rsid w:val="00A11534"/>
    <w:rsid w:val="00A12F79"/>
    <w:rsid w:val="00A16452"/>
    <w:rsid w:val="00A20460"/>
    <w:rsid w:val="00A225BF"/>
    <w:rsid w:val="00A238BA"/>
    <w:rsid w:val="00A25C3B"/>
    <w:rsid w:val="00A25FEA"/>
    <w:rsid w:val="00A2618D"/>
    <w:rsid w:val="00A26409"/>
    <w:rsid w:val="00A27006"/>
    <w:rsid w:val="00A27A22"/>
    <w:rsid w:val="00A327FF"/>
    <w:rsid w:val="00A34062"/>
    <w:rsid w:val="00A36E1C"/>
    <w:rsid w:val="00A4063D"/>
    <w:rsid w:val="00A406E1"/>
    <w:rsid w:val="00A42EAE"/>
    <w:rsid w:val="00A43B08"/>
    <w:rsid w:val="00A4507A"/>
    <w:rsid w:val="00A45CCC"/>
    <w:rsid w:val="00A47722"/>
    <w:rsid w:val="00A535C6"/>
    <w:rsid w:val="00A5758F"/>
    <w:rsid w:val="00A57F26"/>
    <w:rsid w:val="00A6082E"/>
    <w:rsid w:val="00A649D9"/>
    <w:rsid w:val="00A653B2"/>
    <w:rsid w:val="00A65EE9"/>
    <w:rsid w:val="00A66211"/>
    <w:rsid w:val="00A669FE"/>
    <w:rsid w:val="00A738C3"/>
    <w:rsid w:val="00A84C64"/>
    <w:rsid w:val="00A85B69"/>
    <w:rsid w:val="00A90854"/>
    <w:rsid w:val="00A90E38"/>
    <w:rsid w:val="00A91F89"/>
    <w:rsid w:val="00A92BF9"/>
    <w:rsid w:val="00A933CC"/>
    <w:rsid w:val="00A9437B"/>
    <w:rsid w:val="00A957F1"/>
    <w:rsid w:val="00A97C86"/>
    <w:rsid w:val="00AA32BE"/>
    <w:rsid w:val="00AA4FE4"/>
    <w:rsid w:val="00AB2455"/>
    <w:rsid w:val="00AB2B54"/>
    <w:rsid w:val="00AB33D6"/>
    <w:rsid w:val="00AB388B"/>
    <w:rsid w:val="00AB52C4"/>
    <w:rsid w:val="00AC060A"/>
    <w:rsid w:val="00AC0F1A"/>
    <w:rsid w:val="00AC1032"/>
    <w:rsid w:val="00AC2BB6"/>
    <w:rsid w:val="00AD2D97"/>
    <w:rsid w:val="00AE0422"/>
    <w:rsid w:val="00AE0470"/>
    <w:rsid w:val="00AE2E6B"/>
    <w:rsid w:val="00AE32FE"/>
    <w:rsid w:val="00AE37AB"/>
    <w:rsid w:val="00AE4417"/>
    <w:rsid w:val="00AE4B5F"/>
    <w:rsid w:val="00AE4F5B"/>
    <w:rsid w:val="00AF3B9C"/>
    <w:rsid w:val="00AF5BA2"/>
    <w:rsid w:val="00B05781"/>
    <w:rsid w:val="00B06419"/>
    <w:rsid w:val="00B06BFD"/>
    <w:rsid w:val="00B0749E"/>
    <w:rsid w:val="00B13190"/>
    <w:rsid w:val="00B148D5"/>
    <w:rsid w:val="00B20FB7"/>
    <w:rsid w:val="00B21931"/>
    <w:rsid w:val="00B2695A"/>
    <w:rsid w:val="00B31ECD"/>
    <w:rsid w:val="00B32F9E"/>
    <w:rsid w:val="00B343FA"/>
    <w:rsid w:val="00B35735"/>
    <w:rsid w:val="00B40FCB"/>
    <w:rsid w:val="00B41833"/>
    <w:rsid w:val="00B46890"/>
    <w:rsid w:val="00B46EF5"/>
    <w:rsid w:val="00B47BDB"/>
    <w:rsid w:val="00B510D1"/>
    <w:rsid w:val="00B54EE9"/>
    <w:rsid w:val="00B576BF"/>
    <w:rsid w:val="00B60AE5"/>
    <w:rsid w:val="00B61247"/>
    <w:rsid w:val="00B63D08"/>
    <w:rsid w:val="00B6509C"/>
    <w:rsid w:val="00B6554D"/>
    <w:rsid w:val="00B656C2"/>
    <w:rsid w:val="00B662AB"/>
    <w:rsid w:val="00B837DE"/>
    <w:rsid w:val="00B83F63"/>
    <w:rsid w:val="00B854F9"/>
    <w:rsid w:val="00B85D92"/>
    <w:rsid w:val="00B92A02"/>
    <w:rsid w:val="00B92C69"/>
    <w:rsid w:val="00BA11FB"/>
    <w:rsid w:val="00BA2609"/>
    <w:rsid w:val="00BA6228"/>
    <w:rsid w:val="00BA6AB3"/>
    <w:rsid w:val="00BB020C"/>
    <w:rsid w:val="00BB3BC1"/>
    <w:rsid w:val="00BB6BD7"/>
    <w:rsid w:val="00BC0478"/>
    <w:rsid w:val="00BC289E"/>
    <w:rsid w:val="00BC2ECC"/>
    <w:rsid w:val="00BD12FF"/>
    <w:rsid w:val="00BD3407"/>
    <w:rsid w:val="00BD3424"/>
    <w:rsid w:val="00BD4004"/>
    <w:rsid w:val="00BD6ECD"/>
    <w:rsid w:val="00BD7DB7"/>
    <w:rsid w:val="00BE01AF"/>
    <w:rsid w:val="00BE3E95"/>
    <w:rsid w:val="00BE4D7B"/>
    <w:rsid w:val="00BE553D"/>
    <w:rsid w:val="00BE55F2"/>
    <w:rsid w:val="00BE62CF"/>
    <w:rsid w:val="00BF02A9"/>
    <w:rsid w:val="00BF1205"/>
    <w:rsid w:val="00BF1DAE"/>
    <w:rsid w:val="00BF3CB1"/>
    <w:rsid w:val="00BF459A"/>
    <w:rsid w:val="00BF7A59"/>
    <w:rsid w:val="00C0167F"/>
    <w:rsid w:val="00C06CB3"/>
    <w:rsid w:val="00C072FD"/>
    <w:rsid w:val="00C10C8B"/>
    <w:rsid w:val="00C173F6"/>
    <w:rsid w:val="00C30280"/>
    <w:rsid w:val="00C30D4F"/>
    <w:rsid w:val="00C32BB0"/>
    <w:rsid w:val="00C342B2"/>
    <w:rsid w:val="00C3571E"/>
    <w:rsid w:val="00C35DEB"/>
    <w:rsid w:val="00C36379"/>
    <w:rsid w:val="00C47935"/>
    <w:rsid w:val="00C47FD1"/>
    <w:rsid w:val="00C500CC"/>
    <w:rsid w:val="00C516E4"/>
    <w:rsid w:val="00C52DFD"/>
    <w:rsid w:val="00C538A0"/>
    <w:rsid w:val="00C63125"/>
    <w:rsid w:val="00C66D7B"/>
    <w:rsid w:val="00C710AF"/>
    <w:rsid w:val="00C74F3D"/>
    <w:rsid w:val="00C77A2D"/>
    <w:rsid w:val="00C85897"/>
    <w:rsid w:val="00C86EB4"/>
    <w:rsid w:val="00C938EC"/>
    <w:rsid w:val="00C9711B"/>
    <w:rsid w:val="00C9713D"/>
    <w:rsid w:val="00CA0C09"/>
    <w:rsid w:val="00CA7C88"/>
    <w:rsid w:val="00CB062B"/>
    <w:rsid w:val="00CB0906"/>
    <w:rsid w:val="00CB11C5"/>
    <w:rsid w:val="00CB2D12"/>
    <w:rsid w:val="00CB55BD"/>
    <w:rsid w:val="00CB6088"/>
    <w:rsid w:val="00CC763F"/>
    <w:rsid w:val="00CD1656"/>
    <w:rsid w:val="00CD59E8"/>
    <w:rsid w:val="00CD62A9"/>
    <w:rsid w:val="00CD677B"/>
    <w:rsid w:val="00CE25A2"/>
    <w:rsid w:val="00CE2AF4"/>
    <w:rsid w:val="00CE3E00"/>
    <w:rsid w:val="00CE404C"/>
    <w:rsid w:val="00CE4E6C"/>
    <w:rsid w:val="00CE4F57"/>
    <w:rsid w:val="00CE6066"/>
    <w:rsid w:val="00CE7F0E"/>
    <w:rsid w:val="00CF55B9"/>
    <w:rsid w:val="00CF7181"/>
    <w:rsid w:val="00D048EE"/>
    <w:rsid w:val="00D0501F"/>
    <w:rsid w:val="00D11FF6"/>
    <w:rsid w:val="00D12CA5"/>
    <w:rsid w:val="00D14506"/>
    <w:rsid w:val="00D1637D"/>
    <w:rsid w:val="00D20C52"/>
    <w:rsid w:val="00D20EDA"/>
    <w:rsid w:val="00D21D2A"/>
    <w:rsid w:val="00D22B39"/>
    <w:rsid w:val="00D31D33"/>
    <w:rsid w:val="00D345FC"/>
    <w:rsid w:val="00D36F99"/>
    <w:rsid w:val="00D4257D"/>
    <w:rsid w:val="00D42C83"/>
    <w:rsid w:val="00D46158"/>
    <w:rsid w:val="00D47274"/>
    <w:rsid w:val="00D5181E"/>
    <w:rsid w:val="00D5463E"/>
    <w:rsid w:val="00D56372"/>
    <w:rsid w:val="00D56686"/>
    <w:rsid w:val="00D56F6B"/>
    <w:rsid w:val="00D60ED6"/>
    <w:rsid w:val="00D63B2B"/>
    <w:rsid w:val="00D63BD2"/>
    <w:rsid w:val="00D6482E"/>
    <w:rsid w:val="00D64C7A"/>
    <w:rsid w:val="00D7459E"/>
    <w:rsid w:val="00D80541"/>
    <w:rsid w:val="00D83A52"/>
    <w:rsid w:val="00D863A3"/>
    <w:rsid w:val="00D86C77"/>
    <w:rsid w:val="00D909D4"/>
    <w:rsid w:val="00D949EB"/>
    <w:rsid w:val="00D95103"/>
    <w:rsid w:val="00D95C5A"/>
    <w:rsid w:val="00D962BC"/>
    <w:rsid w:val="00DA07B6"/>
    <w:rsid w:val="00DA2E67"/>
    <w:rsid w:val="00DA5FB6"/>
    <w:rsid w:val="00DB0F20"/>
    <w:rsid w:val="00DB48EB"/>
    <w:rsid w:val="00DC4573"/>
    <w:rsid w:val="00DD4008"/>
    <w:rsid w:val="00DD4F63"/>
    <w:rsid w:val="00DD5685"/>
    <w:rsid w:val="00DD57A0"/>
    <w:rsid w:val="00DE60D0"/>
    <w:rsid w:val="00DE7204"/>
    <w:rsid w:val="00DF3880"/>
    <w:rsid w:val="00DF3C5A"/>
    <w:rsid w:val="00DF5D4C"/>
    <w:rsid w:val="00DF5DEF"/>
    <w:rsid w:val="00DF7956"/>
    <w:rsid w:val="00E0005F"/>
    <w:rsid w:val="00E00553"/>
    <w:rsid w:val="00E017B2"/>
    <w:rsid w:val="00E0219A"/>
    <w:rsid w:val="00E05CD3"/>
    <w:rsid w:val="00E06592"/>
    <w:rsid w:val="00E07A68"/>
    <w:rsid w:val="00E1148C"/>
    <w:rsid w:val="00E1564F"/>
    <w:rsid w:val="00E160E2"/>
    <w:rsid w:val="00E173FC"/>
    <w:rsid w:val="00E222B5"/>
    <w:rsid w:val="00E2239C"/>
    <w:rsid w:val="00E227E2"/>
    <w:rsid w:val="00E22FDB"/>
    <w:rsid w:val="00E26B69"/>
    <w:rsid w:val="00E45E70"/>
    <w:rsid w:val="00E51049"/>
    <w:rsid w:val="00E520D9"/>
    <w:rsid w:val="00E52E89"/>
    <w:rsid w:val="00E53CC7"/>
    <w:rsid w:val="00E5543E"/>
    <w:rsid w:val="00E566D6"/>
    <w:rsid w:val="00E62D78"/>
    <w:rsid w:val="00E62D83"/>
    <w:rsid w:val="00E643A0"/>
    <w:rsid w:val="00E673CA"/>
    <w:rsid w:val="00E70463"/>
    <w:rsid w:val="00E76597"/>
    <w:rsid w:val="00E82759"/>
    <w:rsid w:val="00E8297F"/>
    <w:rsid w:val="00E83C3D"/>
    <w:rsid w:val="00E83E7C"/>
    <w:rsid w:val="00E84227"/>
    <w:rsid w:val="00E867D4"/>
    <w:rsid w:val="00E86D6F"/>
    <w:rsid w:val="00E92280"/>
    <w:rsid w:val="00E94263"/>
    <w:rsid w:val="00E9430B"/>
    <w:rsid w:val="00E947D7"/>
    <w:rsid w:val="00E95157"/>
    <w:rsid w:val="00EA28B7"/>
    <w:rsid w:val="00EB254E"/>
    <w:rsid w:val="00EB3DEF"/>
    <w:rsid w:val="00EB668E"/>
    <w:rsid w:val="00EC006B"/>
    <w:rsid w:val="00EC11FE"/>
    <w:rsid w:val="00EC24FC"/>
    <w:rsid w:val="00EC32F5"/>
    <w:rsid w:val="00EC37D9"/>
    <w:rsid w:val="00EC5F84"/>
    <w:rsid w:val="00EC6996"/>
    <w:rsid w:val="00EC6B96"/>
    <w:rsid w:val="00EC740C"/>
    <w:rsid w:val="00ED12B9"/>
    <w:rsid w:val="00ED1DCD"/>
    <w:rsid w:val="00ED31DD"/>
    <w:rsid w:val="00ED51FE"/>
    <w:rsid w:val="00ED6B93"/>
    <w:rsid w:val="00EE2E2E"/>
    <w:rsid w:val="00EF00F1"/>
    <w:rsid w:val="00EF1A0F"/>
    <w:rsid w:val="00EF5B90"/>
    <w:rsid w:val="00EF5D18"/>
    <w:rsid w:val="00EF7121"/>
    <w:rsid w:val="00EF7C5F"/>
    <w:rsid w:val="00F00367"/>
    <w:rsid w:val="00F016F2"/>
    <w:rsid w:val="00F07DD6"/>
    <w:rsid w:val="00F131E4"/>
    <w:rsid w:val="00F13F05"/>
    <w:rsid w:val="00F144EB"/>
    <w:rsid w:val="00F15318"/>
    <w:rsid w:val="00F157CD"/>
    <w:rsid w:val="00F20711"/>
    <w:rsid w:val="00F2301E"/>
    <w:rsid w:val="00F23B32"/>
    <w:rsid w:val="00F25316"/>
    <w:rsid w:val="00F304E9"/>
    <w:rsid w:val="00F30765"/>
    <w:rsid w:val="00F337AD"/>
    <w:rsid w:val="00F37DC7"/>
    <w:rsid w:val="00F37FB0"/>
    <w:rsid w:val="00F40F82"/>
    <w:rsid w:val="00F41A53"/>
    <w:rsid w:val="00F46218"/>
    <w:rsid w:val="00F54072"/>
    <w:rsid w:val="00F54AEB"/>
    <w:rsid w:val="00F60C37"/>
    <w:rsid w:val="00F63F8E"/>
    <w:rsid w:val="00F701C3"/>
    <w:rsid w:val="00F72080"/>
    <w:rsid w:val="00F77B85"/>
    <w:rsid w:val="00F820DB"/>
    <w:rsid w:val="00F821D1"/>
    <w:rsid w:val="00F829AC"/>
    <w:rsid w:val="00F936B0"/>
    <w:rsid w:val="00F95BAD"/>
    <w:rsid w:val="00F9700C"/>
    <w:rsid w:val="00FA0A0F"/>
    <w:rsid w:val="00FA1006"/>
    <w:rsid w:val="00FA1070"/>
    <w:rsid w:val="00FA1994"/>
    <w:rsid w:val="00FA2AB9"/>
    <w:rsid w:val="00FA4C2D"/>
    <w:rsid w:val="00FA5C64"/>
    <w:rsid w:val="00FA60BA"/>
    <w:rsid w:val="00FA6918"/>
    <w:rsid w:val="00FA7862"/>
    <w:rsid w:val="00FB1ED2"/>
    <w:rsid w:val="00FB3BF9"/>
    <w:rsid w:val="00FB6503"/>
    <w:rsid w:val="00FB7E19"/>
    <w:rsid w:val="00FC05BB"/>
    <w:rsid w:val="00FC1902"/>
    <w:rsid w:val="00FC1A28"/>
    <w:rsid w:val="00FC2D52"/>
    <w:rsid w:val="00FC7754"/>
    <w:rsid w:val="00FD06B9"/>
    <w:rsid w:val="00FD17D1"/>
    <w:rsid w:val="00FD2285"/>
    <w:rsid w:val="00FD402D"/>
    <w:rsid w:val="00FD5525"/>
    <w:rsid w:val="00FE124C"/>
    <w:rsid w:val="00FE1CFC"/>
    <w:rsid w:val="00FE2F3A"/>
    <w:rsid w:val="00FE3AE4"/>
    <w:rsid w:val="00FE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31EE3A8-A902-4D55-A153-452FAC3B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 (W1)" w:hAnsi="Arial (W1)"/>
      <w:sz w:val="22"/>
      <w:szCs w:val="22"/>
      <w:lang w:eastAsia="en-US"/>
    </w:rPr>
  </w:style>
  <w:style w:type="paragraph" w:styleId="berschrift1">
    <w:name w:val="heading 1"/>
    <w:basedOn w:val="Standard"/>
    <w:next w:val="berschrift2"/>
    <w:qFormat/>
    <w:rsid w:val="00292BEF"/>
    <w:pPr>
      <w:keepNext/>
      <w:numPr>
        <w:numId w:val="1"/>
      </w:numPr>
      <w:spacing w:after="120"/>
      <w:jc w:val="both"/>
      <w:outlineLvl w:val="0"/>
    </w:pPr>
    <w:rPr>
      <w:rFonts w:ascii="Arial" w:hAnsi="Arial" w:cs="Arial"/>
      <w:b/>
      <w:bCs/>
      <w:sz w:val="24"/>
      <w:szCs w:val="24"/>
      <w:lang w:eastAsia="de-DE"/>
    </w:rPr>
  </w:style>
  <w:style w:type="paragraph" w:styleId="berschrift2">
    <w:name w:val="heading 2"/>
    <w:basedOn w:val="Standard"/>
    <w:next w:val="Standard"/>
    <w:qFormat/>
    <w:rsid w:val="00292BEF"/>
    <w:pPr>
      <w:keepNext/>
      <w:spacing w:after="120"/>
      <w:jc w:val="both"/>
      <w:outlineLvl w:val="1"/>
    </w:pPr>
    <w:rPr>
      <w:rFonts w:ascii="Arial" w:hAnsi="Arial" w:cs="Arial"/>
      <w:b/>
      <w:bCs/>
      <w:sz w:val="24"/>
      <w:szCs w:val="24"/>
      <w:lang w:eastAsia="de-DE"/>
    </w:rPr>
  </w:style>
  <w:style w:type="paragraph" w:styleId="berschrift3">
    <w:name w:val="heading 3"/>
    <w:basedOn w:val="Standard"/>
    <w:next w:val="Standard"/>
    <w:qFormat/>
    <w:rsid w:val="00292BEF"/>
    <w:pPr>
      <w:keepNext/>
      <w:tabs>
        <w:tab w:val="num" w:pos="720"/>
        <w:tab w:val="left" w:pos="851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de-DE"/>
    </w:rPr>
  </w:style>
  <w:style w:type="paragraph" w:styleId="berschrift4">
    <w:name w:val="heading 4"/>
    <w:basedOn w:val="Standard"/>
    <w:next w:val="Standard"/>
    <w:qFormat/>
    <w:rsid w:val="00292BEF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Arial" w:hAnsi="Arial" w:cs="Arial"/>
      <w:b/>
      <w:bCs/>
      <w:sz w:val="28"/>
      <w:szCs w:val="28"/>
      <w:lang w:eastAsia="de-DE"/>
    </w:rPr>
  </w:style>
  <w:style w:type="paragraph" w:styleId="berschrift5">
    <w:name w:val="heading 5"/>
    <w:basedOn w:val="Standard"/>
    <w:next w:val="Standard"/>
    <w:qFormat/>
    <w:rsid w:val="00292BEF"/>
    <w:pPr>
      <w:tabs>
        <w:tab w:val="left" w:pos="851"/>
        <w:tab w:val="num" w:pos="1008"/>
      </w:tabs>
      <w:spacing w:before="240" w:after="60"/>
      <w:ind w:left="1008" w:hanging="1008"/>
      <w:outlineLvl w:val="4"/>
    </w:pPr>
    <w:rPr>
      <w:rFonts w:ascii="Arial" w:hAnsi="Arial" w:cs="Arial"/>
      <w:b/>
      <w:bCs/>
      <w:i/>
      <w:iCs/>
      <w:sz w:val="26"/>
      <w:szCs w:val="26"/>
      <w:lang w:eastAsia="de-DE"/>
    </w:rPr>
  </w:style>
  <w:style w:type="paragraph" w:styleId="berschrift6">
    <w:name w:val="heading 6"/>
    <w:basedOn w:val="Standard"/>
    <w:next w:val="Standard"/>
    <w:qFormat/>
    <w:rsid w:val="00292BEF"/>
    <w:pPr>
      <w:tabs>
        <w:tab w:val="left" w:pos="851"/>
        <w:tab w:val="num" w:pos="1152"/>
      </w:tabs>
      <w:spacing w:before="240" w:after="60"/>
      <w:ind w:left="1152" w:hanging="1152"/>
      <w:outlineLvl w:val="5"/>
    </w:pPr>
    <w:rPr>
      <w:rFonts w:ascii="Arial" w:hAnsi="Arial" w:cs="Arial"/>
      <w:b/>
      <w:bCs/>
      <w:lang w:eastAsia="de-DE"/>
    </w:rPr>
  </w:style>
  <w:style w:type="paragraph" w:styleId="berschrift7">
    <w:name w:val="heading 7"/>
    <w:basedOn w:val="Standard"/>
    <w:next w:val="Standard"/>
    <w:qFormat/>
    <w:rsid w:val="00292BEF"/>
    <w:pPr>
      <w:keepNext/>
      <w:spacing w:before="60"/>
      <w:ind w:left="113"/>
      <w:outlineLvl w:val="6"/>
    </w:pPr>
    <w:rPr>
      <w:rFonts w:ascii="Arial" w:hAnsi="Arial" w:cs="Arial"/>
      <w:b/>
      <w:bCs/>
      <w:sz w:val="20"/>
      <w:szCs w:val="20"/>
      <w:lang w:eastAsia="de-DE"/>
    </w:rPr>
  </w:style>
  <w:style w:type="paragraph" w:styleId="berschrift8">
    <w:name w:val="heading 8"/>
    <w:basedOn w:val="Standard"/>
    <w:next w:val="Standard"/>
    <w:qFormat/>
    <w:rsid w:val="00292BEF"/>
    <w:pPr>
      <w:tabs>
        <w:tab w:val="left" w:pos="851"/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qFormat/>
    <w:rsid w:val="00292BEF"/>
    <w:pPr>
      <w:tabs>
        <w:tab w:val="left" w:pos="851"/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25A8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25A8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92BEF"/>
  </w:style>
  <w:style w:type="paragraph" w:customStyle="1" w:styleId="Bericht">
    <w:name w:val="Bericht"/>
    <w:basedOn w:val="Standard"/>
    <w:rsid w:val="00292BEF"/>
    <w:pPr>
      <w:spacing w:after="120"/>
      <w:jc w:val="both"/>
    </w:pPr>
    <w:rPr>
      <w:rFonts w:ascii="Arial" w:hAnsi="Arial" w:cs="Arial"/>
      <w:sz w:val="24"/>
      <w:szCs w:val="24"/>
      <w:lang w:eastAsia="de-DE"/>
    </w:rPr>
  </w:style>
  <w:style w:type="paragraph" w:customStyle="1" w:styleId="Textkrper-Einzug">
    <w:name w:val="Textkörper-Einzug"/>
    <w:basedOn w:val="Standard"/>
    <w:rsid w:val="00292BEF"/>
    <w:pPr>
      <w:spacing w:after="120"/>
      <w:ind w:left="1418" w:hanging="1418"/>
      <w:jc w:val="both"/>
    </w:pPr>
    <w:rPr>
      <w:rFonts w:ascii="Arial" w:hAnsi="Arial" w:cs="Arial"/>
      <w:i/>
      <w:iCs/>
      <w:sz w:val="24"/>
      <w:szCs w:val="24"/>
      <w:lang w:eastAsia="de-DE"/>
    </w:rPr>
  </w:style>
  <w:style w:type="paragraph" w:styleId="Textkrper">
    <w:name w:val="Body Text"/>
    <w:basedOn w:val="Standard"/>
    <w:rsid w:val="00292BEF"/>
    <w:pPr>
      <w:spacing w:after="120"/>
      <w:jc w:val="both"/>
    </w:pPr>
    <w:rPr>
      <w:rFonts w:ascii="Arial" w:hAnsi="Arial" w:cs="Arial"/>
      <w:vanish/>
      <w:sz w:val="18"/>
      <w:szCs w:val="18"/>
      <w:lang w:eastAsia="de-DE"/>
    </w:rPr>
  </w:style>
  <w:style w:type="paragraph" w:styleId="Funotentext">
    <w:name w:val="footnote text"/>
    <w:basedOn w:val="Standard"/>
    <w:semiHidden/>
    <w:rsid w:val="00292BEF"/>
    <w:rPr>
      <w:rFonts w:ascii="Arial" w:hAnsi="Arial"/>
      <w:sz w:val="20"/>
      <w:szCs w:val="20"/>
      <w:lang w:eastAsia="de-DE"/>
    </w:rPr>
  </w:style>
  <w:style w:type="paragraph" w:styleId="Textkrper-Zeileneinzug">
    <w:name w:val="Body Text Indent"/>
    <w:basedOn w:val="Standard"/>
    <w:rsid w:val="00292BEF"/>
    <w:pPr>
      <w:spacing w:before="100" w:after="60" w:line="240" w:lineRule="atLeast"/>
      <w:ind w:left="113"/>
    </w:pPr>
    <w:rPr>
      <w:rFonts w:ascii="Arial" w:hAnsi="Arial" w:cs="Arial"/>
      <w:b/>
      <w:sz w:val="20"/>
      <w:szCs w:val="24"/>
      <w:lang w:eastAsia="de-DE"/>
    </w:rPr>
  </w:style>
  <w:style w:type="paragraph" w:styleId="Textkrper-Einzug3">
    <w:name w:val="Body Text Indent 3"/>
    <w:basedOn w:val="Standard"/>
    <w:rsid w:val="00292BEF"/>
    <w:pPr>
      <w:tabs>
        <w:tab w:val="left" w:pos="851"/>
      </w:tabs>
      <w:spacing w:after="120"/>
      <w:ind w:left="283"/>
    </w:pPr>
    <w:rPr>
      <w:rFonts w:ascii="Arial" w:hAnsi="Arial" w:cs="Arial"/>
      <w:sz w:val="16"/>
      <w:szCs w:val="16"/>
      <w:lang w:eastAsia="de-DE"/>
    </w:rPr>
  </w:style>
  <w:style w:type="paragraph" w:styleId="Textkrper3">
    <w:name w:val="Body Text 3"/>
    <w:basedOn w:val="Standard"/>
    <w:rsid w:val="00292BEF"/>
    <w:pPr>
      <w:spacing w:after="120"/>
      <w:jc w:val="both"/>
    </w:pPr>
    <w:rPr>
      <w:rFonts w:ascii="Arial" w:hAnsi="Arial" w:cs="Arial"/>
      <w:sz w:val="16"/>
      <w:szCs w:val="16"/>
      <w:lang w:eastAsia="de-DE"/>
    </w:rPr>
  </w:style>
  <w:style w:type="paragraph" w:customStyle="1" w:styleId="Titel1">
    <w:name w:val="Titel 1"/>
    <w:basedOn w:val="berschrift1"/>
    <w:autoRedefine/>
    <w:rsid w:val="00292BEF"/>
    <w:pPr>
      <w:tabs>
        <w:tab w:val="clear" w:pos="567"/>
        <w:tab w:val="num" w:pos="432"/>
      </w:tabs>
      <w:spacing w:after="0"/>
      <w:ind w:left="432" w:hanging="432"/>
      <w:jc w:val="left"/>
    </w:pPr>
    <w:rPr>
      <w:b w:val="0"/>
      <w:bCs w:val="0"/>
      <w:sz w:val="22"/>
      <w:szCs w:val="22"/>
    </w:rPr>
  </w:style>
  <w:style w:type="paragraph" w:styleId="StandardWeb">
    <w:name w:val="Normal (Web)"/>
    <w:basedOn w:val="Standard"/>
    <w:rsid w:val="00292B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DE"/>
    </w:rPr>
  </w:style>
  <w:style w:type="character" w:customStyle="1" w:styleId="text41">
    <w:name w:val="text41"/>
    <w:rsid w:val="00292BEF"/>
    <w:rPr>
      <w:rFonts w:ascii="Arial" w:hAnsi="Arial" w:cs="Arial" w:hint="default"/>
      <w:b/>
      <w:bCs/>
      <w:color w:val="000080"/>
      <w:sz w:val="19"/>
      <w:szCs w:val="19"/>
    </w:rPr>
  </w:style>
  <w:style w:type="character" w:styleId="Fett">
    <w:name w:val="Strong"/>
    <w:uiPriority w:val="22"/>
    <w:qFormat/>
    <w:rsid w:val="00292BEF"/>
    <w:rPr>
      <w:rFonts w:ascii="Arial" w:hAnsi="Arial" w:cs="Arial" w:hint="default"/>
      <w:b/>
      <w:bCs/>
      <w:color w:val="000080"/>
      <w:sz w:val="20"/>
      <w:szCs w:val="20"/>
    </w:rPr>
  </w:style>
  <w:style w:type="paragraph" w:customStyle="1" w:styleId="Default">
    <w:name w:val="Default"/>
    <w:rsid w:val="00292B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rsid w:val="00292BEF"/>
    <w:rPr>
      <w:rFonts w:ascii="Courier New" w:hAnsi="Courier New" w:cs="Courier New"/>
      <w:sz w:val="20"/>
      <w:szCs w:val="20"/>
      <w:lang w:eastAsia="de-DE"/>
    </w:rPr>
  </w:style>
  <w:style w:type="paragraph" w:customStyle="1" w:styleId="Text">
    <w:name w:val="Text"/>
    <w:basedOn w:val="Textkrper"/>
    <w:next w:val="NurText"/>
    <w:rsid w:val="00292BEF"/>
    <w:pPr>
      <w:ind w:left="113"/>
      <w:jc w:val="left"/>
    </w:pPr>
    <w:rPr>
      <w:vanish w:val="0"/>
      <w:sz w:val="22"/>
      <w:szCs w:val="20"/>
    </w:rPr>
  </w:style>
  <w:style w:type="table" w:styleId="Tabellenraster">
    <w:name w:val="Table Grid"/>
    <w:basedOn w:val="NormaleTabelle"/>
    <w:rsid w:val="00292BEF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BEF"/>
    <w:rPr>
      <w:strike w:val="0"/>
      <w:dstrike w:val="0"/>
      <w:color w:val="000080"/>
      <w:u w:val="none"/>
      <w:effect w:val="none"/>
    </w:rPr>
  </w:style>
  <w:style w:type="character" w:styleId="HTMLSchreibmaschine">
    <w:name w:val="HTML Typewriter"/>
    <w:rsid w:val="00292BEF"/>
    <w:rPr>
      <w:rFonts w:ascii="Courier New" w:eastAsia="Courier New" w:hAnsi="Courier New" w:cs="Courier New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2B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92BF9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3F2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919ED-576D-479F-8DF0-C3DEA7D7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F3DB885F.dotm</Template>
  <TotalTime>0</TotalTime>
  <Pages>6</Pages>
  <Words>303</Words>
  <Characters>2459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Netinstall</Company>
  <LinksUpToDate>false</LinksUpToDate>
  <CharactersWithSpaces>2757</CharactersWithSpaces>
  <SharedDoc>false</SharedDoc>
  <HLinks>
    <vt:vector size="36" baseType="variant">
      <vt:variant>
        <vt:i4>7667765</vt:i4>
      </vt:variant>
      <vt:variant>
        <vt:i4>0</vt:i4>
      </vt:variant>
      <vt:variant>
        <vt:i4>0</vt:i4>
      </vt:variant>
      <vt:variant>
        <vt:i4>5</vt:i4>
      </vt:variant>
      <vt:variant>
        <vt:lpwstr>http://www.sindelfingen.de/</vt:lpwstr>
      </vt:variant>
      <vt:variant>
        <vt:lpwstr/>
      </vt:variant>
      <vt:variant>
        <vt:i4>4980810</vt:i4>
      </vt:variant>
      <vt:variant>
        <vt:i4>-1</vt:i4>
      </vt:variant>
      <vt:variant>
        <vt:i4>1028</vt:i4>
      </vt:variant>
      <vt:variant>
        <vt:i4>1</vt:i4>
      </vt:variant>
      <vt:variant>
        <vt:lpwstr>http://www.sindelfingen.de/servlet/PB/show/1219849/PresseSignetGross.jpg</vt:lpwstr>
      </vt:variant>
      <vt:variant>
        <vt:lpwstr/>
      </vt:variant>
      <vt:variant>
        <vt:i4>4980810</vt:i4>
      </vt:variant>
      <vt:variant>
        <vt:i4>-1</vt:i4>
      </vt:variant>
      <vt:variant>
        <vt:i4>1037</vt:i4>
      </vt:variant>
      <vt:variant>
        <vt:i4>1</vt:i4>
      </vt:variant>
      <vt:variant>
        <vt:lpwstr>http://www.sindelfingen.de/servlet/PB/show/1219849/PresseSignetGross.jpg</vt:lpwstr>
      </vt:variant>
      <vt:variant>
        <vt:lpwstr/>
      </vt:variant>
      <vt:variant>
        <vt:i4>4980810</vt:i4>
      </vt:variant>
      <vt:variant>
        <vt:i4>-1</vt:i4>
      </vt:variant>
      <vt:variant>
        <vt:i4>1040</vt:i4>
      </vt:variant>
      <vt:variant>
        <vt:i4>1</vt:i4>
      </vt:variant>
      <vt:variant>
        <vt:lpwstr>http://www.sindelfingen.de/servlet/PB/show/1219849/PresseSignetGross.jpg</vt:lpwstr>
      </vt:variant>
      <vt:variant>
        <vt:lpwstr/>
      </vt:variant>
      <vt:variant>
        <vt:i4>4980810</vt:i4>
      </vt:variant>
      <vt:variant>
        <vt:i4>-1</vt:i4>
      </vt:variant>
      <vt:variant>
        <vt:i4>1045</vt:i4>
      </vt:variant>
      <vt:variant>
        <vt:i4>1</vt:i4>
      </vt:variant>
      <vt:variant>
        <vt:lpwstr>http://www.sindelfingen.de/servlet/PB/show/1219849/PresseSignetGross.jpg</vt:lpwstr>
      </vt:variant>
      <vt:variant>
        <vt:lpwstr/>
      </vt:variant>
      <vt:variant>
        <vt:i4>4980810</vt:i4>
      </vt:variant>
      <vt:variant>
        <vt:i4>-1</vt:i4>
      </vt:variant>
      <vt:variant>
        <vt:i4>1047</vt:i4>
      </vt:variant>
      <vt:variant>
        <vt:i4>1</vt:i4>
      </vt:variant>
      <vt:variant>
        <vt:lpwstr>http://www.sindelfingen.de/servlet/PB/show/1219849/PresseSignetGross.jpg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Bertsch</dc:creator>
  <cp:lastModifiedBy>Beeckmann, Madita</cp:lastModifiedBy>
  <cp:revision>2</cp:revision>
  <cp:lastPrinted>2020-02-13T07:24:00Z</cp:lastPrinted>
  <dcterms:created xsi:type="dcterms:W3CDTF">2020-10-26T14:51:00Z</dcterms:created>
  <dcterms:modified xsi:type="dcterms:W3CDTF">2020-10-26T14:51:00Z</dcterms:modified>
</cp:coreProperties>
</file>