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75DF1" w14:textId="77777777" w:rsidR="008C2CC9" w:rsidRPr="00B10719" w:rsidRDefault="00630449" w:rsidP="00223A3E">
      <w:pPr>
        <w:pStyle w:val="berschrift1"/>
        <w:ind w:right="339"/>
        <w:rPr>
          <w:sz w:val="22"/>
          <w:szCs w:val="22"/>
        </w:rPr>
      </w:pPr>
      <w:r w:rsidRPr="00B107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1A7F99B3" wp14:editId="2C383AC0">
                <wp:simplePos x="0" y="0"/>
                <wp:positionH relativeFrom="page">
                  <wp:posOffset>5038725</wp:posOffset>
                </wp:positionH>
                <wp:positionV relativeFrom="page">
                  <wp:posOffset>1104900</wp:posOffset>
                </wp:positionV>
                <wp:extent cx="1800225" cy="2492375"/>
                <wp:effectExtent l="0" t="0" r="9525" b="3175"/>
                <wp:wrapTopAndBottom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9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D52E7" w14:textId="77777777" w:rsidR="00E007BE" w:rsidRPr="005022C3" w:rsidRDefault="007A5067" w:rsidP="00222C22">
                            <w:pPr>
                              <w:pStyle w:val="Informationsbloc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32</w:t>
                            </w:r>
                            <w:r w:rsidR="00B10719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14:paraId="430225BC" w14:textId="77777777" w:rsidR="005022C3" w:rsidRDefault="007A5067" w:rsidP="00222C22">
                            <w:pPr>
                              <w:pStyle w:val="Informationsblock"/>
                            </w:pPr>
                            <w:r>
                              <w:t>Amt für Sicherheit und Ordnung</w:t>
                            </w:r>
                          </w:p>
                          <w:p w14:paraId="446E7184" w14:textId="77777777" w:rsidR="00222C22" w:rsidRPr="003B2CAC" w:rsidRDefault="00222C22" w:rsidP="00222C22">
                            <w:pPr>
                              <w:pStyle w:val="Informationsblock"/>
                            </w:pPr>
                          </w:p>
                          <w:p w14:paraId="6200E88E" w14:textId="4ACE6945" w:rsidR="00222C22" w:rsidRPr="00226A12" w:rsidRDefault="00226A12" w:rsidP="00222C22">
                            <w:pPr>
                              <w:pStyle w:val="Informationsblock"/>
                              <w:rPr>
                                <w:b/>
                                <w:color w:val="FF0000"/>
                              </w:rPr>
                            </w:pPr>
                            <w:r w:rsidRPr="00226A12">
                              <w:rPr>
                                <w:b/>
                                <w:color w:val="FF0000"/>
                              </w:rPr>
                              <w:t>xx</w:t>
                            </w:r>
                          </w:p>
                          <w:p w14:paraId="00B7B87A" w14:textId="4F88556C" w:rsidR="00226A12" w:rsidRPr="00226A12" w:rsidRDefault="00226A12" w:rsidP="00222C22">
                            <w:pPr>
                              <w:pStyle w:val="Informationsblock"/>
                              <w:rPr>
                                <w:b/>
                                <w:color w:val="FF0000"/>
                              </w:rPr>
                            </w:pPr>
                            <w:r w:rsidRPr="00226A12">
                              <w:rPr>
                                <w:b/>
                                <w:color w:val="FF0000"/>
                              </w:rPr>
                              <w:t>xx</w:t>
                            </w:r>
                          </w:p>
                          <w:p w14:paraId="57E66813" w14:textId="77777777" w:rsidR="00210354" w:rsidRPr="00210354" w:rsidRDefault="00210354" w:rsidP="00222C22">
                            <w:pPr>
                              <w:pStyle w:val="Informationsblock"/>
                              <w:rPr>
                                <w:b/>
                              </w:rPr>
                            </w:pPr>
                          </w:p>
                          <w:p w14:paraId="3D338E99" w14:textId="77777777" w:rsidR="00222C22" w:rsidRDefault="00B10719" w:rsidP="00222C22">
                            <w:pPr>
                              <w:pStyle w:val="Informationsblock"/>
                            </w:pPr>
                            <w:r>
                              <w:t>Auf der Schanze 4</w:t>
                            </w:r>
                          </w:p>
                          <w:p w14:paraId="7DF25A6C" w14:textId="77777777" w:rsidR="00222C22" w:rsidRDefault="00B10719" w:rsidP="00222C22">
                            <w:pPr>
                              <w:pStyle w:val="Informationsblock"/>
                            </w:pPr>
                            <w:r>
                              <w:t>41515 Grevenbroich</w:t>
                            </w:r>
                          </w:p>
                          <w:p w14:paraId="5583CF14" w14:textId="2CE9B0EB" w:rsidR="00222C22" w:rsidRDefault="00222C22" w:rsidP="00222C22">
                            <w:pPr>
                              <w:pStyle w:val="Informationsblock"/>
                            </w:pPr>
                            <w:r>
                              <w:t xml:space="preserve">Zimmer </w:t>
                            </w:r>
                          </w:p>
                          <w:p w14:paraId="3CAC1732" w14:textId="77777777" w:rsidR="00222C22" w:rsidRPr="003B2CAC" w:rsidRDefault="00222C22" w:rsidP="00222C22">
                            <w:pPr>
                              <w:pStyle w:val="Informationsblock"/>
                            </w:pPr>
                          </w:p>
                          <w:p w14:paraId="3102A657" w14:textId="228394A1" w:rsidR="00222C22" w:rsidRDefault="00E007BE" w:rsidP="00222C22">
                            <w:pPr>
                              <w:pStyle w:val="Informationsblock"/>
                            </w:pPr>
                            <w:r>
                              <w:t xml:space="preserve">Telefon </w:t>
                            </w:r>
                          </w:p>
                          <w:p w14:paraId="4DB434E4" w14:textId="344EF666" w:rsidR="00210354" w:rsidRDefault="00AA44B9" w:rsidP="00222C22">
                            <w:pPr>
                              <w:pStyle w:val="Informationsblock"/>
                            </w:pPr>
                            <w:r>
                              <w:t xml:space="preserve">Telefon </w:t>
                            </w:r>
                          </w:p>
                          <w:p w14:paraId="155DEE24" w14:textId="77777777" w:rsidR="00210354" w:rsidRDefault="00210354" w:rsidP="00222C22">
                            <w:pPr>
                              <w:pStyle w:val="Informationsblock"/>
                            </w:pPr>
                          </w:p>
                          <w:p w14:paraId="4F85905A" w14:textId="4CE2CD0F" w:rsidR="00222C22" w:rsidRDefault="00AA44B9" w:rsidP="00222C22">
                            <w:pPr>
                              <w:pStyle w:val="Informationsblock"/>
                            </w:pPr>
                            <w:r>
                              <w:t xml:space="preserve">Telefax </w:t>
                            </w:r>
                          </w:p>
                          <w:p w14:paraId="587C3DBE" w14:textId="4D24DB31" w:rsidR="00210354" w:rsidRDefault="00AA44B9" w:rsidP="00222C22">
                            <w:pPr>
                              <w:pStyle w:val="Informationsblock"/>
                            </w:pPr>
                            <w:r>
                              <w:t>Mail</w:t>
                            </w:r>
                            <w:bookmarkStart w:id="0" w:name="_GoBack"/>
                            <w:bookmarkEnd w:id="0"/>
                          </w:p>
                          <w:p w14:paraId="3159793E" w14:textId="77777777" w:rsidR="00222C22" w:rsidRPr="003B2CAC" w:rsidRDefault="00222C22" w:rsidP="00222C22">
                            <w:pPr>
                              <w:pStyle w:val="Informationsblock"/>
                            </w:pPr>
                          </w:p>
                          <w:p w14:paraId="508D037C" w14:textId="77777777" w:rsidR="00222C22" w:rsidRDefault="00222C22" w:rsidP="00222C22">
                            <w:pPr>
                              <w:pStyle w:val="Informationsblock"/>
                            </w:pPr>
                            <w:r w:rsidRPr="00EB37C8">
                              <w:rPr>
                                <w:rStyle w:val="Fett"/>
                              </w:rPr>
                              <w:t>Aktenzeichen</w:t>
                            </w:r>
                            <w:r>
                              <w:t xml:space="preserve">: </w:t>
                            </w:r>
                            <w:r w:rsidR="007A5067">
                              <w:t>32</w:t>
                            </w:r>
                            <w:r w:rsidR="006A527C">
                              <w:t xml:space="preserve"> </w:t>
                            </w:r>
                            <w:r w:rsidR="00E23A36">
                              <w:t>726 05</w:t>
                            </w:r>
                            <w:r w:rsidR="00977A04">
                              <w:t>/</w:t>
                            </w:r>
                            <w:r w:rsidR="00977A04" w:rsidRPr="00977A04">
                              <w:rPr>
                                <w:color w:val="FF0000"/>
                              </w:rPr>
                              <w:t>XXX</w:t>
                            </w:r>
                          </w:p>
                          <w:p w14:paraId="4CCB7C38" w14:textId="77777777" w:rsidR="00222C22" w:rsidRDefault="00222C22" w:rsidP="00222C22">
                            <w:pPr>
                              <w:pStyle w:val="Informationsblock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F99B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96.75pt;margin-top:87pt;width:141.75pt;height:196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" o:allowoverlap="f" filled="f" fillcolor="#f8f8f8" stroked="f">
                <v:textbox inset="0,0,0,0">
                  <w:txbxContent>
                    <w:p w14:paraId="1F1D52E7" w14:textId="77777777" w:rsidR="00E007BE" w:rsidRPr="005022C3" w:rsidRDefault="007A5067" w:rsidP="00222C22">
                      <w:pPr>
                        <w:pStyle w:val="Informationsbloc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32</w:t>
                      </w:r>
                      <w:r w:rsidR="00B10719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14:paraId="430225BC" w14:textId="77777777" w:rsidR="005022C3" w:rsidRDefault="007A5067" w:rsidP="00222C22">
                      <w:pPr>
                        <w:pStyle w:val="Informationsblock"/>
                      </w:pPr>
                      <w:r>
                        <w:t>Amt für Sicherheit und Ordnung</w:t>
                      </w:r>
                    </w:p>
                    <w:p w14:paraId="446E7184" w14:textId="77777777" w:rsidR="00222C22" w:rsidRPr="003B2CAC" w:rsidRDefault="00222C22" w:rsidP="00222C22">
                      <w:pPr>
                        <w:pStyle w:val="Informationsblock"/>
                      </w:pPr>
                    </w:p>
                    <w:p w14:paraId="6200E88E" w14:textId="4ACE6945" w:rsidR="00222C22" w:rsidRPr="00226A12" w:rsidRDefault="00226A12" w:rsidP="00222C22">
                      <w:pPr>
                        <w:pStyle w:val="Informationsblock"/>
                        <w:rPr>
                          <w:b/>
                          <w:color w:val="FF0000"/>
                        </w:rPr>
                      </w:pPr>
                      <w:r w:rsidRPr="00226A12">
                        <w:rPr>
                          <w:b/>
                          <w:color w:val="FF0000"/>
                        </w:rPr>
                        <w:t>xx</w:t>
                      </w:r>
                    </w:p>
                    <w:p w14:paraId="00B7B87A" w14:textId="4F88556C" w:rsidR="00226A12" w:rsidRPr="00226A12" w:rsidRDefault="00226A12" w:rsidP="00222C22">
                      <w:pPr>
                        <w:pStyle w:val="Informationsblock"/>
                        <w:rPr>
                          <w:b/>
                          <w:color w:val="FF0000"/>
                        </w:rPr>
                      </w:pPr>
                      <w:r w:rsidRPr="00226A12">
                        <w:rPr>
                          <w:b/>
                          <w:color w:val="FF0000"/>
                        </w:rPr>
                        <w:t>xx</w:t>
                      </w:r>
                    </w:p>
                    <w:p w14:paraId="57E66813" w14:textId="77777777" w:rsidR="00210354" w:rsidRPr="00210354" w:rsidRDefault="00210354" w:rsidP="00222C22">
                      <w:pPr>
                        <w:pStyle w:val="Informationsblock"/>
                        <w:rPr>
                          <w:b/>
                        </w:rPr>
                      </w:pPr>
                    </w:p>
                    <w:p w14:paraId="3D338E99" w14:textId="77777777" w:rsidR="00222C22" w:rsidRDefault="00B10719" w:rsidP="00222C22">
                      <w:pPr>
                        <w:pStyle w:val="Informationsblock"/>
                      </w:pPr>
                      <w:r>
                        <w:t>Auf der Schanze 4</w:t>
                      </w:r>
                    </w:p>
                    <w:p w14:paraId="7DF25A6C" w14:textId="77777777" w:rsidR="00222C22" w:rsidRDefault="00B10719" w:rsidP="00222C22">
                      <w:pPr>
                        <w:pStyle w:val="Informationsblock"/>
                      </w:pPr>
                      <w:r>
                        <w:t>41515 Grevenbroich</w:t>
                      </w:r>
                    </w:p>
                    <w:p w14:paraId="5583CF14" w14:textId="2CE9B0EB" w:rsidR="00222C22" w:rsidRDefault="00222C22" w:rsidP="00222C22">
                      <w:pPr>
                        <w:pStyle w:val="Informationsblock"/>
                      </w:pPr>
                      <w:r>
                        <w:t xml:space="preserve">Zimmer </w:t>
                      </w:r>
                    </w:p>
                    <w:p w14:paraId="3CAC1732" w14:textId="77777777" w:rsidR="00222C22" w:rsidRPr="003B2CAC" w:rsidRDefault="00222C22" w:rsidP="00222C22">
                      <w:pPr>
                        <w:pStyle w:val="Informationsblock"/>
                      </w:pPr>
                    </w:p>
                    <w:p w14:paraId="3102A657" w14:textId="228394A1" w:rsidR="00222C22" w:rsidRDefault="00E007BE" w:rsidP="00222C22">
                      <w:pPr>
                        <w:pStyle w:val="Informationsblock"/>
                      </w:pPr>
                      <w:r>
                        <w:t xml:space="preserve">Telefon </w:t>
                      </w:r>
                    </w:p>
                    <w:p w14:paraId="4DB434E4" w14:textId="344EF666" w:rsidR="00210354" w:rsidRDefault="00AA44B9" w:rsidP="00222C22">
                      <w:pPr>
                        <w:pStyle w:val="Informationsblock"/>
                      </w:pPr>
                      <w:r>
                        <w:t xml:space="preserve">Telefon </w:t>
                      </w:r>
                    </w:p>
                    <w:p w14:paraId="155DEE24" w14:textId="77777777" w:rsidR="00210354" w:rsidRDefault="00210354" w:rsidP="00222C22">
                      <w:pPr>
                        <w:pStyle w:val="Informationsblock"/>
                      </w:pPr>
                    </w:p>
                    <w:p w14:paraId="4F85905A" w14:textId="4CE2CD0F" w:rsidR="00222C22" w:rsidRDefault="00AA44B9" w:rsidP="00222C22">
                      <w:pPr>
                        <w:pStyle w:val="Informationsblock"/>
                      </w:pPr>
                      <w:r>
                        <w:t xml:space="preserve">Telefax </w:t>
                      </w:r>
                    </w:p>
                    <w:p w14:paraId="587C3DBE" w14:textId="4D24DB31" w:rsidR="00210354" w:rsidRDefault="00AA44B9" w:rsidP="00222C22">
                      <w:pPr>
                        <w:pStyle w:val="Informationsblock"/>
                      </w:pPr>
                      <w:r>
                        <w:t>Mail</w:t>
                      </w:r>
                      <w:bookmarkStart w:id="1" w:name="_GoBack"/>
                      <w:bookmarkEnd w:id="1"/>
                    </w:p>
                    <w:p w14:paraId="3159793E" w14:textId="77777777" w:rsidR="00222C22" w:rsidRPr="003B2CAC" w:rsidRDefault="00222C22" w:rsidP="00222C22">
                      <w:pPr>
                        <w:pStyle w:val="Informationsblock"/>
                      </w:pPr>
                    </w:p>
                    <w:p w14:paraId="508D037C" w14:textId="77777777" w:rsidR="00222C22" w:rsidRDefault="00222C22" w:rsidP="00222C22">
                      <w:pPr>
                        <w:pStyle w:val="Informationsblock"/>
                      </w:pPr>
                      <w:r w:rsidRPr="00EB37C8">
                        <w:rPr>
                          <w:rStyle w:val="Fett"/>
                        </w:rPr>
                        <w:t>Aktenzeichen</w:t>
                      </w:r>
                      <w:r>
                        <w:t xml:space="preserve">: </w:t>
                      </w:r>
                      <w:r w:rsidR="007A5067">
                        <w:t>32</w:t>
                      </w:r>
                      <w:r w:rsidR="006A527C">
                        <w:t xml:space="preserve"> </w:t>
                      </w:r>
                      <w:r w:rsidR="00E23A36">
                        <w:t>726 05</w:t>
                      </w:r>
                      <w:r w:rsidR="00977A04">
                        <w:t>/</w:t>
                      </w:r>
                      <w:r w:rsidR="00977A04" w:rsidRPr="00977A04">
                        <w:rPr>
                          <w:color w:val="FF0000"/>
                        </w:rPr>
                        <w:t>XXX</w:t>
                      </w:r>
                    </w:p>
                    <w:p w14:paraId="4CCB7C38" w14:textId="77777777" w:rsidR="00222C22" w:rsidRDefault="00222C22" w:rsidP="00222C22">
                      <w:pPr>
                        <w:pStyle w:val="Informationsblock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107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04329F9C" wp14:editId="2521DE91">
                <wp:simplePos x="0" y="0"/>
                <wp:positionH relativeFrom="page">
                  <wp:posOffset>864235</wp:posOffset>
                </wp:positionH>
                <wp:positionV relativeFrom="page">
                  <wp:posOffset>1800225</wp:posOffset>
                </wp:positionV>
                <wp:extent cx="2915920" cy="1440180"/>
                <wp:effectExtent l="0" t="0" r="127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E736" w14:textId="77777777" w:rsidR="00222C22" w:rsidRPr="00B10719" w:rsidRDefault="00210354" w:rsidP="00222C22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  <w:r w:rsidRPr="00210354">
                              <w:rPr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r w:rsidR="00BB000E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1" o:spid="_x0000_s1027" type="#_x0000_t202" style="position:absolute;margin-left:68.05pt;margin-top:141.75pt;width:229.6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" o:allowincell="f" o:allowoverlap="f" filled="f" fillcolor="#f8f8f8" stroked="f">
                <v:textbox inset="0,13pt,0,0">
                  <w:txbxContent>
                    <w:p w:rsidR="00222C22" w:rsidRPr="00B10719" w:rsidRDefault="00210354" w:rsidP="00222C22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  <w:r w:rsidRPr="00210354">
                        <w:rPr>
                          <w:color w:val="FF0000"/>
                          <w:sz w:val="22"/>
                          <w:szCs w:val="22"/>
                        </w:rPr>
                        <w:t>XXX</w:t>
                      </w:r>
                      <w:r w:rsidR="00BB000E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107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1F6431AD" wp14:editId="61D27AE2">
                <wp:simplePos x="0" y="0"/>
                <wp:positionH relativeFrom="page">
                  <wp:posOffset>5040630</wp:posOffset>
                </wp:positionH>
                <wp:positionV relativeFrom="page">
                  <wp:posOffset>3600450</wp:posOffset>
                </wp:positionV>
                <wp:extent cx="1800225" cy="179705"/>
                <wp:effectExtent l="1905" t="0" r="0" b="12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E6B6C" w14:textId="77777777" w:rsidR="00AD17C6" w:rsidRDefault="00AD17C6" w:rsidP="0057358D">
                            <w:r>
                              <w:fldChar w:fldCharType="begin"/>
                            </w:r>
                            <w:r>
                              <w:instrText xml:space="preserve"> TIME \@ "d. MMMM yyyy" </w:instrText>
                            </w:r>
                            <w:r>
                              <w:fldChar w:fldCharType="separate"/>
                            </w:r>
                            <w:r w:rsidR="00AA44B9">
                              <w:rPr>
                                <w:noProof/>
                              </w:rPr>
                              <w:t>16. April 2020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31AD" id="Text Box 13" o:spid="_x0000_s1028" type="#_x0000_t202" style="position:absolute;margin-left:396.9pt;margin-top:283.5pt;width:141.7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" o:allowoverlap="f" filled="f" fillcolor="#fc9" stroked="f">
                <v:textbox inset="0,0,0,0">
                  <w:txbxContent>
                    <w:p w14:paraId="542E6B6C" w14:textId="77777777" w:rsidR="00AD17C6" w:rsidRDefault="00AD17C6" w:rsidP="0057358D">
                      <w:r>
                        <w:fldChar w:fldCharType="begin"/>
                      </w:r>
                      <w:r>
                        <w:instrText xml:space="preserve"> TIME \@ "d. MMMM yyyy" </w:instrText>
                      </w:r>
                      <w:r>
                        <w:fldChar w:fldCharType="separate"/>
                      </w:r>
                      <w:r w:rsidR="00AA44B9">
                        <w:rPr>
                          <w:noProof/>
                        </w:rPr>
                        <w:t>16. April 2020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2F32">
        <w:rPr>
          <w:sz w:val="22"/>
          <w:szCs w:val="22"/>
        </w:rPr>
        <w:t>Gewerbeordnung - § 34a GewO Bewachungsgewerbe</w:t>
      </w:r>
    </w:p>
    <w:p w14:paraId="2CFBAD5C" w14:textId="77777777" w:rsidR="008C2CC9" w:rsidRPr="003B2CAC" w:rsidRDefault="008C2CC9" w:rsidP="00223A3E">
      <w:pPr>
        <w:pStyle w:val="Textkrper"/>
        <w:ind w:right="339"/>
      </w:pPr>
    </w:p>
    <w:p w14:paraId="4E366ED9" w14:textId="77777777" w:rsidR="008C2CC9" w:rsidRPr="002D39AE" w:rsidRDefault="008C2CC9" w:rsidP="00223A3E">
      <w:pPr>
        <w:pStyle w:val="Textkrper"/>
        <w:ind w:right="339"/>
        <w:rPr>
          <w:sz w:val="22"/>
          <w:szCs w:val="22"/>
        </w:rPr>
      </w:pPr>
      <w:r w:rsidRPr="002D39AE">
        <w:rPr>
          <w:sz w:val="22"/>
          <w:szCs w:val="22"/>
        </w:rPr>
        <w:t>Sehr geehrte Damen</w:t>
      </w:r>
      <w:r w:rsidR="00202F32">
        <w:rPr>
          <w:sz w:val="22"/>
          <w:szCs w:val="22"/>
        </w:rPr>
        <w:t xml:space="preserve"> und Herren</w:t>
      </w:r>
      <w:r w:rsidRPr="002D39AE">
        <w:rPr>
          <w:sz w:val="22"/>
          <w:szCs w:val="22"/>
        </w:rPr>
        <w:t>,</w:t>
      </w:r>
    </w:p>
    <w:p w14:paraId="19475F2A" w14:textId="77777777" w:rsidR="00511DAD" w:rsidRPr="00977A04" w:rsidRDefault="00511DAD" w:rsidP="00223A3E">
      <w:pPr>
        <w:pStyle w:val="Textkrper"/>
        <w:ind w:right="339"/>
        <w:rPr>
          <w:sz w:val="24"/>
          <w:szCs w:val="22"/>
        </w:rPr>
      </w:pPr>
    </w:p>
    <w:p w14:paraId="621A8A0D" w14:textId="77777777" w:rsidR="00977A04" w:rsidRPr="00977A04" w:rsidRDefault="00977A04" w:rsidP="00977A04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977A04">
        <w:rPr>
          <w:rFonts w:ascii="Tahoma" w:hAnsi="Tahoma" w:cs="Tahoma"/>
          <w:sz w:val="22"/>
          <w:szCs w:val="22"/>
        </w:rPr>
        <w:t xml:space="preserve">hiermit bestätige ich Ihnen den Eingang des Antrages auf Erteilung einer Erlaubnis gemäß § 34a Absatz 1 GewO vom </w:t>
      </w:r>
      <w:r w:rsidRPr="00977A04">
        <w:rPr>
          <w:rFonts w:ascii="Tahoma" w:hAnsi="Tahoma" w:cs="Tahoma"/>
          <w:color w:val="FF0000"/>
          <w:sz w:val="22"/>
          <w:szCs w:val="22"/>
        </w:rPr>
        <w:t>XX.XX.XXXX</w:t>
      </w:r>
      <w:r w:rsidRPr="00977A04">
        <w:rPr>
          <w:rFonts w:ascii="Tahoma" w:hAnsi="Tahoma" w:cs="Tahoma"/>
          <w:sz w:val="22"/>
          <w:szCs w:val="22"/>
        </w:rPr>
        <w:t xml:space="preserve"> am </w:t>
      </w:r>
      <w:r w:rsidRPr="00977A04">
        <w:rPr>
          <w:rFonts w:ascii="Tahoma" w:hAnsi="Tahoma" w:cs="Tahoma"/>
          <w:color w:val="FF0000"/>
          <w:sz w:val="22"/>
          <w:szCs w:val="22"/>
        </w:rPr>
        <w:t>XX.XX.XXXX</w:t>
      </w:r>
      <w:r w:rsidRPr="00977A04">
        <w:rPr>
          <w:rFonts w:ascii="Tahoma" w:hAnsi="Tahoma" w:cs="Tahoma"/>
          <w:sz w:val="22"/>
          <w:szCs w:val="22"/>
        </w:rPr>
        <w:t>.</w:t>
      </w:r>
    </w:p>
    <w:p w14:paraId="2F2EEC9D" w14:textId="77777777" w:rsidR="00210354" w:rsidRDefault="00210354" w:rsidP="00D9000B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36381F59" w14:textId="77777777" w:rsidR="00714B35" w:rsidRDefault="00977A04" w:rsidP="00D9000B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commentRangeStart w:id="2"/>
      <w:r w:rsidRPr="00977A04">
        <w:rPr>
          <w:rFonts w:ascii="Tahoma" w:hAnsi="Tahoma" w:cs="Tahoma"/>
          <w:sz w:val="22"/>
          <w:szCs w:val="22"/>
        </w:rPr>
        <w:t>Für eine abschließende Bearbeitung des Antrages benötige ich noch folgende Unterlagen:</w:t>
      </w:r>
      <w:commentRangeEnd w:id="2"/>
      <w:r w:rsidR="007E3E7E">
        <w:rPr>
          <w:rStyle w:val="Kommentarzeichen"/>
          <w:rFonts w:ascii="Tahoma" w:eastAsia="Times New Roman" w:hAnsi="Tahoma"/>
        </w:rPr>
        <w:commentReference w:id="2"/>
      </w:r>
    </w:p>
    <w:p w14:paraId="22176AC8" w14:textId="77777777" w:rsidR="00714B35" w:rsidRDefault="00714B35" w:rsidP="00714B35">
      <w:pPr>
        <w:pStyle w:val="StandardWeb"/>
        <w:numPr>
          <w:ilvl w:val="0"/>
          <w:numId w:val="11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77683F23" w14:textId="77777777" w:rsidR="00714B35" w:rsidRDefault="00714B35" w:rsidP="00714B35">
      <w:pPr>
        <w:tabs>
          <w:tab w:val="left" w:pos="7380"/>
          <w:tab w:val="left" w:pos="8460"/>
        </w:tabs>
        <w:rPr>
          <w:rFonts w:cs="Tahoma"/>
        </w:rPr>
      </w:pPr>
    </w:p>
    <w:p w14:paraId="754B22AA" w14:textId="77777777" w:rsidR="00714B35" w:rsidRPr="00714B35" w:rsidRDefault="00714B35" w:rsidP="00714B35">
      <w:pPr>
        <w:tabs>
          <w:tab w:val="left" w:pos="7380"/>
          <w:tab w:val="left" w:pos="8460"/>
        </w:tabs>
        <w:rPr>
          <w:sz w:val="22"/>
        </w:rPr>
      </w:pPr>
      <w:r w:rsidRPr="00714B35">
        <w:rPr>
          <w:rFonts w:cs="Tahoma"/>
          <w:sz w:val="22"/>
        </w:rPr>
        <w:t xml:space="preserve">Die durchschnittliche Bearbeitungszeit liegt aufgrund weiterer Stellenbeteiligung bei ca. </w:t>
      </w:r>
      <w:r w:rsidR="00977A04">
        <w:rPr>
          <w:rFonts w:cs="Tahoma"/>
          <w:sz w:val="22"/>
        </w:rPr>
        <w:t>8</w:t>
      </w:r>
      <w:r w:rsidRPr="00714B35">
        <w:rPr>
          <w:rFonts w:cs="Tahoma"/>
          <w:sz w:val="22"/>
        </w:rPr>
        <w:t xml:space="preserve"> Wochen. Sofern sich im Rahmen der Bearbeitung neue Erkenntnisse ergeben, melde ich mich unaufgefordert bei Ihnen.</w:t>
      </w:r>
    </w:p>
    <w:p w14:paraId="5E7DC4D3" w14:textId="77777777" w:rsidR="00714B35" w:rsidRDefault="00714B35" w:rsidP="00D9000B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19F4B03E" w14:textId="77777777" w:rsidR="00977A04" w:rsidRPr="00977A04" w:rsidRDefault="00977A04" w:rsidP="00977A04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977A04">
        <w:rPr>
          <w:rFonts w:ascii="Tahoma" w:hAnsi="Tahoma" w:cs="Tahoma"/>
          <w:sz w:val="22"/>
          <w:szCs w:val="22"/>
        </w:rPr>
        <w:t xml:space="preserve">Sie haben eine </w:t>
      </w:r>
      <w:r w:rsidRPr="00977A04">
        <w:rPr>
          <w:rFonts w:ascii="Tahoma" w:hAnsi="Tahoma" w:cs="Tahoma"/>
          <w:color w:val="FF0000"/>
          <w:sz w:val="22"/>
          <w:szCs w:val="22"/>
        </w:rPr>
        <w:t>XXX</w:t>
      </w:r>
      <w:r w:rsidRPr="00977A04">
        <w:rPr>
          <w:rFonts w:ascii="Tahoma" w:hAnsi="Tahoma" w:cs="Tahoma"/>
          <w:sz w:val="22"/>
          <w:szCs w:val="22"/>
        </w:rPr>
        <w:t xml:space="preserve"> Erlaubnis zur Bewachung von </w:t>
      </w:r>
      <w:r w:rsidRPr="00977A04">
        <w:rPr>
          <w:rFonts w:ascii="Tahoma" w:hAnsi="Tahoma" w:cs="Tahoma"/>
          <w:color w:val="FF0000"/>
          <w:sz w:val="22"/>
          <w:szCs w:val="22"/>
          <w:u w:val="single"/>
        </w:rPr>
        <w:t>XXX</w:t>
      </w:r>
      <w:r w:rsidRPr="00977A04">
        <w:rPr>
          <w:rFonts w:ascii="Tahoma" w:hAnsi="Tahoma" w:cs="Tahoma"/>
          <w:sz w:val="22"/>
          <w:szCs w:val="22"/>
        </w:rPr>
        <w:t xml:space="preserve"> beantragt.</w:t>
      </w:r>
    </w:p>
    <w:p w14:paraId="5B19E8FA" w14:textId="77777777" w:rsidR="00977A04" w:rsidRPr="00977A04" w:rsidRDefault="00977A04" w:rsidP="00977A04">
      <w:pPr>
        <w:pStyle w:val="StandardWeb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977A04">
        <w:rPr>
          <w:rFonts w:ascii="Tahoma" w:hAnsi="Tahoma" w:cs="Tahoma"/>
          <w:sz w:val="22"/>
          <w:szCs w:val="22"/>
        </w:rPr>
        <w:t>Ich weise Sie auf folgendes hin:</w:t>
      </w:r>
    </w:p>
    <w:p w14:paraId="0C0BB057" w14:textId="77777777" w:rsidR="00977A04" w:rsidRPr="00977A04" w:rsidRDefault="00977A04" w:rsidP="00977A04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977A04">
        <w:rPr>
          <w:sz w:val="22"/>
          <w:szCs w:val="22"/>
        </w:rPr>
        <w:t>Gemäß § 144 Abs. 1 Nr. 1f i. V. m. Abs. 4 GewO kann mit einem Bußgeld bis zu</w:t>
      </w:r>
    </w:p>
    <w:p w14:paraId="3778B433" w14:textId="77777777" w:rsidR="00977A04" w:rsidRPr="00977A04" w:rsidRDefault="00977A04" w:rsidP="00977A04">
      <w:pPr>
        <w:pStyle w:val="Default"/>
        <w:ind w:left="708"/>
        <w:rPr>
          <w:sz w:val="22"/>
          <w:szCs w:val="22"/>
        </w:rPr>
      </w:pPr>
      <w:r w:rsidRPr="00977A04">
        <w:rPr>
          <w:sz w:val="22"/>
          <w:szCs w:val="22"/>
        </w:rPr>
        <w:t>5.000,00 € belegt werden, wer ohne die nach § 34a GewO erforderliche Erlaubnis im Bewachungsgewerbe tätig wird. Die beharrliche Wiederholung dieses Verstoßes kann nach § 148 Nr. 1 GewO als Vergehen mit Freiheitsstrafe bis zu einem Jahr oder mit Geldstrafe bestraft werden. Außerdem kann die Fortsetzung des unerlaubten</w:t>
      </w:r>
    </w:p>
    <w:p w14:paraId="2CA5E404" w14:textId="77777777" w:rsidR="00977A04" w:rsidRPr="00977A04" w:rsidRDefault="00977A04" w:rsidP="00977A04">
      <w:pPr>
        <w:pStyle w:val="Default"/>
        <w:rPr>
          <w:sz w:val="22"/>
          <w:szCs w:val="22"/>
        </w:rPr>
      </w:pPr>
      <w:r w:rsidRPr="00977A04">
        <w:rPr>
          <w:sz w:val="22"/>
          <w:szCs w:val="22"/>
        </w:rPr>
        <w:tab/>
        <w:t xml:space="preserve">Betriebes nach § 15 Abs. 2 GewO behördlich verhindert werden. </w:t>
      </w:r>
    </w:p>
    <w:p w14:paraId="73293EF9" w14:textId="77777777" w:rsidR="00977A04" w:rsidRPr="00977A04" w:rsidRDefault="00977A04" w:rsidP="00977A04">
      <w:pPr>
        <w:pStyle w:val="Default"/>
        <w:ind w:left="708"/>
        <w:rPr>
          <w:b/>
          <w:bCs/>
          <w:sz w:val="22"/>
          <w:szCs w:val="22"/>
        </w:rPr>
      </w:pPr>
    </w:p>
    <w:p w14:paraId="1061C847" w14:textId="77777777" w:rsidR="00977A04" w:rsidRPr="00977A04" w:rsidRDefault="00977A04" w:rsidP="00977A04">
      <w:pPr>
        <w:pStyle w:val="Default"/>
        <w:ind w:left="708"/>
        <w:rPr>
          <w:sz w:val="22"/>
          <w:szCs w:val="22"/>
        </w:rPr>
      </w:pPr>
      <w:r w:rsidRPr="00977A04">
        <w:rPr>
          <w:b/>
          <w:bCs/>
          <w:sz w:val="22"/>
          <w:szCs w:val="22"/>
        </w:rPr>
        <w:t xml:space="preserve">2.) </w:t>
      </w:r>
      <w:r w:rsidRPr="00977A04">
        <w:rPr>
          <w:sz w:val="22"/>
          <w:szCs w:val="22"/>
        </w:rPr>
        <w:t xml:space="preserve">Wenn ein Antrag auf Erteilung zurückgenommen wird, nachdem mit der sachlichen </w:t>
      </w:r>
    </w:p>
    <w:p w14:paraId="124CFBFA" w14:textId="77777777" w:rsidR="00977A04" w:rsidRPr="00977A04" w:rsidRDefault="00977A04" w:rsidP="00977A04">
      <w:pPr>
        <w:pStyle w:val="Default"/>
        <w:ind w:left="708"/>
        <w:rPr>
          <w:sz w:val="22"/>
          <w:szCs w:val="22"/>
        </w:rPr>
      </w:pPr>
      <w:r w:rsidRPr="00977A04">
        <w:rPr>
          <w:sz w:val="22"/>
          <w:szCs w:val="22"/>
        </w:rPr>
        <w:t xml:space="preserve">Bearbeitung begonnen wurde, die Amtshandlung aber noch nicht beendet ist oder ein Antrag abgelehnt wird, so sind 75 Prozent der vorgesehenen ursprünglichen Gebühr zu zahlen. </w:t>
      </w:r>
    </w:p>
    <w:p w14:paraId="2E6B516E" w14:textId="77777777" w:rsidR="00977A04" w:rsidRPr="00977A04" w:rsidRDefault="00977A04" w:rsidP="00977A04">
      <w:pPr>
        <w:pStyle w:val="Default"/>
        <w:rPr>
          <w:b/>
          <w:bCs/>
          <w:sz w:val="22"/>
          <w:szCs w:val="22"/>
        </w:rPr>
      </w:pPr>
    </w:p>
    <w:p w14:paraId="661FB7DC" w14:textId="77777777" w:rsidR="00202F32" w:rsidRDefault="00977A04" w:rsidP="00977A04">
      <w:pPr>
        <w:pStyle w:val="StandardWeb"/>
        <w:spacing w:before="0" w:beforeAutospacing="0" w:after="0" w:afterAutospacing="0"/>
        <w:ind w:left="708"/>
        <w:rPr>
          <w:rFonts w:ascii="Tahoma" w:hAnsi="Tahoma" w:cs="Tahoma"/>
          <w:sz w:val="22"/>
          <w:szCs w:val="22"/>
        </w:rPr>
      </w:pPr>
      <w:r w:rsidRPr="00977A04">
        <w:rPr>
          <w:rFonts w:ascii="Tahoma" w:hAnsi="Tahoma" w:cs="Tahoma"/>
          <w:b/>
          <w:bCs/>
          <w:sz w:val="22"/>
          <w:szCs w:val="22"/>
        </w:rPr>
        <w:t>3.)</w:t>
      </w:r>
      <w:r w:rsidRPr="00977A04">
        <w:rPr>
          <w:rFonts w:ascii="Tahoma" w:hAnsi="Tahoma" w:cs="Tahoma"/>
          <w:sz w:val="22"/>
          <w:szCs w:val="22"/>
        </w:rPr>
        <w:t>Bei der Ausübung des Bewachungsgewerbes sind die Vorschriften über das Bewachungsgewerbe, insbesondere § 34a GewO und die allgemeine Verwaltungs-vorschrift zum Vollzug des § 34a GewO und der Bewachungsverordnung (</w:t>
      </w:r>
      <w:proofErr w:type="spellStart"/>
      <w:r w:rsidRPr="00977A04">
        <w:rPr>
          <w:rFonts w:ascii="Tahoma" w:hAnsi="Tahoma" w:cs="Tahoma"/>
          <w:sz w:val="22"/>
          <w:szCs w:val="22"/>
        </w:rPr>
        <w:t>BewachVwV</w:t>
      </w:r>
      <w:proofErr w:type="spellEnd"/>
      <w:r w:rsidRPr="00977A04">
        <w:rPr>
          <w:rFonts w:ascii="Tahoma" w:hAnsi="Tahoma" w:cs="Tahoma"/>
          <w:sz w:val="22"/>
          <w:szCs w:val="22"/>
        </w:rPr>
        <w:t>) in der derzeit gültigen Fassung zu beachten.</w:t>
      </w:r>
      <w:r w:rsidRPr="00AB17BC">
        <w:rPr>
          <w:sz w:val="20"/>
          <w:szCs w:val="22"/>
        </w:rPr>
        <w:t xml:space="preserve"> </w:t>
      </w:r>
      <w:r w:rsidR="00D9000B">
        <w:rPr>
          <w:rFonts w:ascii="Tahoma" w:hAnsi="Tahoma" w:cs="Tahoma"/>
          <w:sz w:val="22"/>
          <w:szCs w:val="22"/>
        </w:rPr>
        <w:t xml:space="preserve"> </w:t>
      </w:r>
      <w:r w:rsidR="00202F32">
        <w:rPr>
          <w:rFonts w:ascii="Tahoma" w:hAnsi="Tahoma" w:cs="Tahoma"/>
          <w:sz w:val="22"/>
          <w:szCs w:val="22"/>
        </w:rPr>
        <w:t xml:space="preserve"> </w:t>
      </w:r>
    </w:p>
    <w:p w14:paraId="69DD5706" w14:textId="77777777" w:rsidR="00D9000B" w:rsidRDefault="00D9000B" w:rsidP="00D9000B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6B6074CB" w14:textId="77777777" w:rsidR="006A16A1" w:rsidRDefault="006A16A1" w:rsidP="00D9000B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Für die </w:t>
      </w:r>
      <w:r w:rsidR="00977A04" w:rsidRPr="00977A04">
        <w:rPr>
          <w:rFonts w:ascii="Tahoma" w:hAnsi="Tahoma" w:cs="Tahoma"/>
          <w:bCs/>
          <w:sz w:val="22"/>
        </w:rPr>
        <w:t>Entscheidung über die Erlaubnis zur Ausübung des Bewachungsgewerbes</w:t>
      </w:r>
      <w:r>
        <w:rPr>
          <w:rFonts w:ascii="Tahoma" w:hAnsi="Tahoma" w:cs="Tahoma"/>
          <w:sz w:val="22"/>
          <w:szCs w:val="22"/>
        </w:rPr>
        <w:t xml:space="preserve"> und die damit verbundene Zuverlässigkeitsüberprüfung </w:t>
      </w:r>
      <w:r w:rsidR="00977A04" w:rsidRPr="00977A04">
        <w:rPr>
          <w:rFonts w:ascii="Tahoma" w:hAnsi="Tahoma" w:cs="Tahoma"/>
          <w:bCs/>
          <w:sz w:val="22"/>
        </w:rPr>
        <w:t>(§ 34a Abs. 1 GewO)</w:t>
      </w:r>
      <w:r w:rsidRPr="006A16A1">
        <w:rPr>
          <w:rFonts w:ascii="Tahoma" w:hAnsi="Tahoma" w:cs="Tahoma"/>
          <w:sz w:val="22"/>
          <w:szCs w:val="22"/>
        </w:rPr>
        <w:t xml:space="preserve"> ist</w:t>
      </w:r>
      <w:r>
        <w:rPr>
          <w:rFonts w:ascii="Tahoma" w:hAnsi="Tahoma" w:cs="Tahoma"/>
          <w:sz w:val="22"/>
          <w:szCs w:val="22"/>
        </w:rPr>
        <w:t xml:space="preserve"> gemäß § 2 Absatz 1 des Gebührengesetzes für das Land Nordrhein-Westfalen (</w:t>
      </w:r>
      <w:proofErr w:type="spellStart"/>
      <w:r>
        <w:rPr>
          <w:rFonts w:ascii="Tahoma" w:hAnsi="Tahoma" w:cs="Tahoma"/>
          <w:sz w:val="22"/>
          <w:szCs w:val="22"/>
        </w:rPr>
        <w:t>GebG</w:t>
      </w:r>
      <w:proofErr w:type="spellEnd"/>
      <w:r>
        <w:rPr>
          <w:rFonts w:ascii="Tahoma" w:hAnsi="Tahoma" w:cs="Tahoma"/>
          <w:sz w:val="22"/>
          <w:szCs w:val="22"/>
        </w:rPr>
        <w:t xml:space="preserve"> NRW) in Verbindung mit der Tarifstelle 12.8.</w:t>
      </w:r>
      <w:r w:rsidR="00977A04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 der allgemeinen Verwaltungsgebührenordnung (</w:t>
      </w:r>
      <w:proofErr w:type="spellStart"/>
      <w:r>
        <w:rPr>
          <w:rFonts w:ascii="Tahoma" w:hAnsi="Tahoma" w:cs="Tahoma"/>
          <w:sz w:val="22"/>
          <w:szCs w:val="22"/>
        </w:rPr>
        <w:t>AVerwGebO</w:t>
      </w:r>
      <w:proofErr w:type="spellEnd"/>
      <w:r>
        <w:rPr>
          <w:rFonts w:ascii="Tahoma" w:hAnsi="Tahoma" w:cs="Tahoma"/>
          <w:sz w:val="22"/>
          <w:szCs w:val="22"/>
        </w:rPr>
        <w:t xml:space="preserve"> NRW) in Verbindung mit </w:t>
      </w:r>
      <w:r w:rsidR="0093687F">
        <w:rPr>
          <w:rFonts w:ascii="Tahoma" w:hAnsi="Tahoma" w:cs="Tahoma"/>
          <w:sz w:val="22"/>
          <w:szCs w:val="22"/>
        </w:rPr>
        <w:t xml:space="preserve">der </w:t>
      </w:r>
      <w:r w:rsidRPr="0093687F">
        <w:rPr>
          <w:rFonts w:ascii="Tahoma" w:hAnsi="Tahoma" w:cs="Tahoma"/>
          <w:sz w:val="22"/>
        </w:rPr>
        <w:t>Gebührenrichtlinie für Erlaubnisse von Bewachungsbetrieben und Meldungen von Wachpersonal</w:t>
      </w:r>
      <w:r w:rsidRPr="00D47473">
        <w:rPr>
          <w:rFonts w:ascii="Tahoma" w:hAnsi="Tahoma" w:cs="Tahoma"/>
          <w:b/>
        </w:rPr>
        <w:t xml:space="preserve"> </w:t>
      </w:r>
      <w:r w:rsidR="00AB73A1" w:rsidRPr="00AB73A1">
        <w:rPr>
          <w:rFonts w:ascii="Tahoma" w:hAnsi="Tahoma" w:cs="Tahoma"/>
          <w:sz w:val="22"/>
        </w:rPr>
        <w:t>des Rhein-Kreises Neuss</w:t>
      </w:r>
      <w:r w:rsidR="00AB73A1" w:rsidRPr="00AB73A1">
        <w:rPr>
          <w:rFonts w:ascii="Tahoma" w:hAnsi="Tahoma" w:cs="Tahoma"/>
          <w:b/>
          <w:sz w:val="22"/>
        </w:rPr>
        <w:t xml:space="preserve"> </w:t>
      </w:r>
      <w:r w:rsidR="0093687F">
        <w:rPr>
          <w:rFonts w:ascii="Tahoma" w:hAnsi="Tahoma" w:cs="Tahoma"/>
          <w:sz w:val="22"/>
        </w:rPr>
        <w:t xml:space="preserve">vom 21. September 2017 </w:t>
      </w:r>
      <w:r>
        <w:rPr>
          <w:rFonts w:ascii="Tahoma" w:hAnsi="Tahoma" w:cs="Tahoma"/>
          <w:sz w:val="22"/>
          <w:szCs w:val="22"/>
        </w:rPr>
        <w:t xml:space="preserve">eine Gebühr zwischen </w:t>
      </w:r>
      <w:r w:rsidR="00977A04">
        <w:rPr>
          <w:rFonts w:ascii="Tahoma" w:hAnsi="Tahoma" w:cs="Tahoma"/>
          <w:sz w:val="22"/>
          <w:szCs w:val="22"/>
        </w:rPr>
        <w:t>500,00</w:t>
      </w:r>
      <w:r>
        <w:rPr>
          <w:rFonts w:ascii="Tahoma" w:hAnsi="Tahoma" w:cs="Tahoma"/>
          <w:sz w:val="22"/>
          <w:szCs w:val="22"/>
        </w:rPr>
        <w:t xml:space="preserve"> bis </w:t>
      </w:r>
      <w:r w:rsidR="00977A04">
        <w:rPr>
          <w:rFonts w:ascii="Tahoma" w:hAnsi="Tahoma" w:cs="Tahoma"/>
          <w:sz w:val="22"/>
          <w:szCs w:val="22"/>
        </w:rPr>
        <w:t>5.000,00</w:t>
      </w:r>
      <w:r>
        <w:rPr>
          <w:rFonts w:ascii="Tahoma" w:hAnsi="Tahoma" w:cs="Tahoma"/>
          <w:sz w:val="22"/>
          <w:szCs w:val="22"/>
        </w:rPr>
        <w:t xml:space="preserve"> Euro zu erheben. Die </w:t>
      </w:r>
      <w:r w:rsidR="0093687F">
        <w:rPr>
          <w:rFonts w:ascii="Tahoma" w:hAnsi="Tahoma" w:cs="Tahoma"/>
          <w:sz w:val="22"/>
          <w:szCs w:val="22"/>
        </w:rPr>
        <w:t xml:space="preserve">Gebührenrichtlinie </w:t>
      </w:r>
      <w:r w:rsidR="00977A04">
        <w:rPr>
          <w:rFonts w:ascii="Tahoma" w:hAnsi="Tahoma" w:cs="Tahoma"/>
          <w:sz w:val="22"/>
          <w:szCs w:val="22"/>
        </w:rPr>
        <w:t xml:space="preserve">finden Sie auf der Interseite: </w:t>
      </w:r>
      <w:r w:rsidR="00977A04" w:rsidRPr="00977A04">
        <w:rPr>
          <w:rFonts w:ascii="Tahoma" w:hAnsi="Tahoma" w:cs="Tahoma"/>
          <w:sz w:val="22"/>
          <w:szCs w:val="22"/>
          <w:u w:val="single"/>
        </w:rPr>
        <w:t>www.rhein-kreis-neuss.de</w:t>
      </w:r>
      <w:r w:rsidR="0093687F">
        <w:rPr>
          <w:rFonts w:ascii="Tahoma" w:hAnsi="Tahoma" w:cs="Tahoma"/>
          <w:sz w:val="22"/>
          <w:szCs w:val="22"/>
        </w:rPr>
        <w:t>.</w:t>
      </w:r>
    </w:p>
    <w:p w14:paraId="6E6D73FF" w14:textId="77777777" w:rsidR="006A16A1" w:rsidRDefault="006A16A1" w:rsidP="00D9000B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Bei einer Ablehnung durch mich wird die Gebühr um 25 Prozent reduziert. Bei einer </w:t>
      </w:r>
      <w:r w:rsidR="000063BC"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ücknahme des Antrages wird die Gebühr um 50 Prozent reduziert. </w:t>
      </w:r>
    </w:p>
    <w:p w14:paraId="7807FF56" w14:textId="77777777" w:rsidR="006A16A1" w:rsidRDefault="006A16A1" w:rsidP="00D9000B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65DB7044" w14:textId="0813F7E8" w:rsidR="00E10119" w:rsidRPr="00714B35" w:rsidRDefault="008C2CC9" w:rsidP="00E10119">
      <w:pPr>
        <w:pStyle w:val="StandardWeb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2D39AE">
        <w:rPr>
          <w:rFonts w:ascii="Tahoma" w:hAnsi="Tahoma" w:cs="Tahoma"/>
          <w:sz w:val="22"/>
          <w:szCs w:val="22"/>
        </w:rPr>
        <w:t>Mit freundlichen Grüßen</w:t>
      </w:r>
      <w:r w:rsidR="002D39AE" w:rsidRPr="002D39AE">
        <w:rPr>
          <w:rFonts w:ascii="Tahoma" w:hAnsi="Tahoma" w:cs="Tahoma"/>
          <w:sz w:val="22"/>
          <w:szCs w:val="22"/>
        </w:rPr>
        <w:br/>
      </w:r>
      <w:r w:rsidRPr="002D39AE">
        <w:rPr>
          <w:rFonts w:ascii="Tahoma" w:hAnsi="Tahoma" w:cs="Tahoma"/>
          <w:sz w:val="22"/>
          <w:szCs w:val="22"/>
        </w:rPr>
        <w:t>Im Auftrag</w:t>
      </w:r>
      <w:r w:rsidR="007A5067" w:rsidRPr="002D39AE">
        <w:rPr>
          <w:rFonts w:ascii="Tahoma" w:hAnsi="Tahoma" w:cs="Tahoma"/>
          <w:sz w:val="22"/>
          <w:szCs w:val="22"/>
        </w:rPr>
        <w:br/>
      </w:r>
    </w:p>
    <w:p w14:paraId="6919B69D" w14:textId="18D9F5C8" w:rsidR="00714B35" w:rsidRPr="00714B35" w:rsidRDefault="00714B35" w:rsidP="00714B35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sectPr w:rsidR="00714B35" w:rsidRPr="00714B35" w:rsidSect="00867CFC">
      <w:headerReference w:type="default" r:id="rId10"/>
      <w:headerReference w:type="first" r:id="rId11"/>
      <w:footerReference w:type="first" r:id="rId12"/>
      <w:pgSz w:w="11906" w:h="16838" w:code="9"/>
      <w:pgMar w:top="1418" w:right="1134" w:bottom="1361" w:left="1361" w:header="851" w:footer="113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Zechner, Stefanie" w:date="2018-04-30T12:01:00Z" w:initials="ZS">
    <w:p w14:paraId="26788841" w14:textId="721FB261" w:rsidR="007E3E7E" w:rsidRDefault="007E3E7E">
      <w:pPr>
        <w:pStyle w:val="Kommentartext"/>
      </w:pPr>
      <w:r>
        <w:rPr>
          <w:rStyle w:val="Kommentarzeichen"/>
        </w:rPr>
        <w:annotationRef/>
      </w:r>
      <w:r>
        <w:t>Bitte beachten: Sofern alle Unterlagen für die abschließende Bearbeitung des Antrags vorliege</w:t>
      </w:r>
      <w:r w:rsidR="00E6729F">
        <w:t>n</w:t>
      </w:r>
      <w:r>
        <w:t xml:space="preserve">, muss </w:t>
      </w:r>
      <w:r w:rsidR="00E6729F">
        <w:t xml:space="preserve">dieser Satz </w:t>
      </w:r>
      <w:r>
        <w:t>entsprechend angepasst</w:t>
      </w:r>
      <w:r w:rsidR="00E6729F">
        <w:t xml:space="preserve"> </w:t>
      </w:r>
      <w:r>
        <w:t>werden.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7888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9F7C0" w14:textId="77777777" w:rsidR="002F15F2" w:rsidRDefault="002F15F2">
      <w:r>
        <w:separator/>
      </w:r>
    </w:p>
  </w:endnote>
  <w:endnote w:type="continuationSeparator" w:id="0">
    <w:p w14:paraId="32270458" w14:textId="77777777" w:rsidR="002F15F2" w:rsidRDefault="002F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E8AA7" w14:textId="77777777" w:rsidR="00AD17C6" w:rsidRDefault="006F0DEE">
    <w:pPr>
      <w:pStyle w:val="Fuzeile"/>
    </w:pPr>
    <w:r w:rsidRPr="006F0DEE">
      <w:rPr>
        <w:noProof/>
      </w:rPr>
      <w:drawing>
        <wp:anchor distT="0" distB="0" distL="114300" distR="114300" simplePos="0" relativeHeight="251662848" behindDoc="0" locked="0" layoutInCell="1" allowOverlap="1" wp14:anchorId="7A45605F" wp14:editId="528F1F43">
          <wp:simplePos x="0" y="0"/>
          <wp:positionH relativeFrom="margin">
            <wp:posOffset>5451614</wp:posOffset>
          </wp:positionH>
          <wp:positionV relativeFrom="page">
            <wp:posOffset>8799409</wp:posOffset>
          </wp:positionV>
          <wp:extent cx="747457" cy="1534848"/>
          <wp:effectExtent l="0" t="0" r="0" b="825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457" cy="1534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449">
      <w:rPr>
        <w:noProof/>
      </w:rPr>
      <mc:AlternateContent>
        <mc:Choice Requires="wps">
          <w:drawing>
            <wp:anchor distT="0" distB="0" distL="114300" distR="114300" simplePos="0" relativeHeight="251661824" behindDoc="1" locked="1" layoutInCell="1" allowOverlap="0" wp14:anchorId="57AF25D4" wp14:editId="754B23B5">
              <wp:simplePos x="0" y="0"/>
              <wp:positionH relativeFrom="margin">
                <wp:align>left</wp:align>
              </wp:positionH>
              <wp:positionV relativeFrom="page">
                <wp:posOffset>9399905</wp:posOffset>
              </wp:positionV>
              <wp:extent cx="4000500" cy="1114425"/>
              <wp:effectExtent l="0" t="0" r="0" b="9525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C00D8" w14:textId="77777777" w:rsidR="00201888" w:rsidRPr="002065FA" w:rsidRDefault="002065FA" w:rsidP="00201888">
                          <w:pPr>
                            <w:pStyle w:val="Geschftsangaben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 w:rsidRPr="002065FA">
                            <w:rPr>
                              <w:rStyle w:val="Fett"/>
                              <w:color w:val="333333"/>
                              <w:sz w:val="16"/>
                              <w:szCs w:val="16"/>
                            </w:rPr>
                            <w:t>Konto</w:t>
                          </w:r>
                          <w:r w:rsidR="00201888" w:rsidRPr="002065FA">
                            <w:rPr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01888" w:rsidRPr="002065FA">
                            <w:rPr>
                              <w:color w:val="333333"/>
                              <w:sz w:val="16"/>
                              <w:szCs w:val="16"/>
                            </w:rPr>
                            <w:t>Sparkasse Neuss | IBAN DE17 3055 0000 0000 1206 00 | BIC WELADEDN</w:t>
                          </w:r>
                          <w:r w:rsidR="00E43309">
                            <w:rPr>
                              <w:color w:val="333333"/>
                              <w:sz w:val="16"/>
                              <w:szCs w:val="16"/>
                            </w:rPr>
                            <w:t>XXX</w:t>
                          </w:r>
                        </w:p>
                        <w:p w14:paraId="17390AAE" w14:textId="77777777" w:rsidR="00201888" w:rsidRPr="002065FA" w:rsidRDefault="00201888" w:rsidP="00201888">
                          <w:pPr>
                            <w:pStyle w:val="Geschftsangaben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 w:rsidRPr="002065FA">
                            <w:rPr>
                              <w:rStyle w:val="Fett"/>
                              <w:color w:val="333333"/>
                              <w:sz w:val="16"/>
                              <w:szCs w:val="16"/>
                            </w:rPr>
                            <w:t>Internet</w:t>
                          </w:r>
                          <w:r w:rsidRPr="002065FA">
                            <w:rPr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2065FA">
                            <w:rPr>
                              <w:color w:val="333333"/>
                              <w:sz w:val="16"/>
                              <w:szCs w:val="16"/>
                            </w:rPr>
                            <w:t>www.rhein-kreis-neuss</w:t>
                          </w:r>
                          <w:r w:rsidR="002065FA" w:rsidRPr="002065FA">
                            <w:rPr>
                              <w:color w:val="333333"/>
                              <w:sz w:val="16"/>
                              <w:szCs w:val="16"/>
                            </w:rPr>
                            <w:t>.de | info@rhein-kreis-neuss.de</w:t>
                          </w:r>
                        </w:p>
                        <w:p w14:paraId="025B6F22" w14:textId="77777777" w:rsidR="00473879" w:rsidRDefault="00473879" w:rsidP="00473879">
                          <w:pPr>
                            <w:pStyle w:val="Geschftsangaben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 w:rsidRPr="002065FA">
                            <w:rPr>
                              <w:rStyle w:val="Fett"/>
                              <w:color w:val="333333"/>
                              <w:sz w:val="16"/>
                              <w:szCs w:val="16"/>
                            </w:rPr>
                            <w:t>Telefonzentrale Grevenbroich</w:t>
                          </w:r>
                          <w:r w:rsidRPr="002065FA">
                            <w:rPr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2065FA">
                            <w:rPr>
                              <w:color w:val="333333"/>
                              <w:sz w:val="16"/>
                              <w:szCs w:val="16"/>
                            </w:rPr>
                            <w:t>02181 601-0 | Telefax 02181 601-1330</w:t>
                          </w:r>
                        </w:p>
                        <w:p w14:paraId="08C32E7E" w14:textId="77777777" w:rsidR="002065FA" w:rsidRDefault="002065FA" w:rsidP="00473879">
                          <w:pPr>
                            <w:pStyle w:val="Geschftsangaben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 w:rsidRPr="002065FA">
                            <w:rPr>
                              <w:rStyle w:val="Fett"/>
                              <w:color w:val="333333"/>
                              <w:sz w:val="16"/>
                              <w:szCs w:val="16"/>
                            </w:rPr>
                            <w:t>Bürgerservicecenter Neuss</w:t>
                          </w:r>
                          <w:r w:rsidRPr="002065FA">
                            <w:rPr>
                              <w:color w:val="333333"/>
                              <w:sz w:val="16"/>
                              <w:szCs w:val="16"/>
                            </w:rPr>
                            <w:t xml:space="preserve">  02131 928-1000 | Telefax 02131 928-1330</w:t>
                          </w:r>
                        </w:p>
                        <w:p w14:paraId="42DB41A9" w14:textId="77777777" w:rsidR="00AD17C6" w:rsidRPr="000B644D" w:rsidRDefault="00AD17C6" w:rsidP="000B644D">
                          <w:pPr>
                            <w:pStyle w:val="Geschftsangaben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28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0;margin-top:740.15pt;width:315pt;height:87.75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" o:allowoverlap="f" filled="f" fillcolor="fuchsia" stroked="f">
              <v:textbox inset="0,8mm,0,0">
                <w:txbxContent>
                  <w:p w:rsidR="00201888" w:rsidRPr="002065FA" w:rsidRDefault="002065FA" w:rsidP="00201888">
                    <w:pPr>
                      <w:pStyle w:val="Geschftsangaben"/>
                      <w:rPr>
                        <w:color w:val="333333"/>
                        <w:sz w:val="16"/>
                        <w:szCs w:val="16"/>
                      </w:rPr>
                    </w:pPr>
                    <w:r w:rsidRPr="002065FA">
                      <w:rPr>
                        <w:rStyle w:val="Fett"/>
                        <w:color w:val="333333"/>
                        <w:sz w:val="16"/>
                        <w:szCs w:val="16"/>
                      </w:rPr>
                      <w:t>Konto</w:t>
                    </w:r>
                    <w:r w:rsidR="00201888" w:rsidRPr="002065FA">
                      <w:rPr>
                        <w:b/>
                        <w:color w:val="333333"/>
                        <w:sz w:val="16"/>
                        <w:szCs w:val="16"/>
                      </w:rPr>
                      <w:t xml:space="preserve">  </w:t>
                    </w:r>
                    <w:r w:rsidR="00201888" w:rsidRPr="002065FA">
                      <w:rPr>
                        <w:color w:val="333333"/>
                        <w:sz w:val="16"/>
                        <w:szCs w:val="16"/>
                      </w:rPr>
                      <w:t>Sparkasse Neuss | IBAN DE17 3055 0000 0000 1206 00 | BIC WELADEDN</w:t>
                    </w:r>
                    <w:r w:rsidR="00E43309">
                      <w:rPr>
                        <w:color w:val="333333"/>
                        <w:sz w:val="16"/>
                        <w:szCs w:val="16"/>
                      </w:rPr>
                      <w:t>XXX</w:t>
                    </w:r>
                  </w:p>
                  <w:p w:rsidR="00201888" w:rsidRPr="002065FA" w:rsidRDefault="00201888" w:rsidP="00201888">
                    <w:pPr>
                      <w:pStyle w:val="Geschftsangaben"/>
                      <w:rPr>
                        <w:color w:val="333333"/>
                        <w:sz w:val="16"/>
                        <w:szCs w:val="16"/>
                      </w:rPr>
                    </w:pPr>
                    <w:r w:rsidRPr="002065FA">
                      <w:rPr>
                        <w:rStyle w:val="Fett"/>
                        <w:color w:val="333333"/>
                        <w:sz w:val="16"/>
                        <w:szCs w:val="16"/>
                      </w:rPr>
                      <w:t>Internet</w:t>
                    </w:r>
                    <w:r w:rsidRPr="002065FA">
                      <w:rPr>
                        <w:b/>
                        <w:color w:val="333333"/>
                        <w:sz w:val="16"/>
                        <w:szCs w:val="16"/>
                      </w:rPr>
                      <w:t xml:space="preserve">  </w:t>
                    </w:r>
                    <w:r w:rsidRPr="002065FA">
                      <w:rPr>
                        <w:color w:val="333333"/>
                        <w:sz w:val="16"/>
                        <w:szCs w:val="16"/>
                      </w:rPr>
                      <w:t>www.rhein-kreis-neuss</w:t>
                    </w:r>
                    <w:r w:rsidR="002065FA" w:rsidRPr="002065FA">
                      <w:rPr>
                        <w:color w:val="333333"/>
                        <w:sz w:val="16"/>
                        <w:szCs w:val="16"/>
                      </w:rPr>
                      <w:t>.de | info@rhein-kreis-neuss.de</w:t>
                    </w:r>
                  </w:p>
                  <w:p w:rsidR="00473879" w:rsidRDefault="00473879" w:rsidP="00473879">
                    <w:pPr>
                      <w:pStyle w:val="Geschftsangaben"/>
                      <w:rPr>
                        <w:color w:val="333333"/>
                        <w:sz w:val="16"/>
                        <w:szCs w:val="16"/>
                      </w:rPr>
                    </w:pPr>
                    <w:r w:rsidRPr="002065FA">
                      <w:rPr>
                        <w:rStyle w:val="Fett"/>
                        <w:color w:val="333333"/>
                        <w:sz w:val="16"/>
                        <w:szCs w:val="16"/>
                      </w:rPr>
                      <w:t>Telefonzentrale Grevenbroich</w:t>
                    </w:r>
                    <w:r w:rsidRPr="002065FA">
                      <w:rPr>
                        <w:b/>
                        <w:color w:val="333333"/>
                        <w:sz w:val="16"/>
                        <w:szCs w:val="16"/>
                      </w:rPr>
                      <w:t xml:space="preserve">  </w:t>
                    </w:r>
                    <w:r w:rsidRPr="002065FA">
                      <w:rPr>
                        <w:color w:val="333333"/>
                        <w:sz w:val="16"/>
                        <w:szCs w:val="16"/>
                      </w:rPr>
                      <w:t>02181 601-0 | Telefax 02181 601-1330</w:t>
                    </w:r>
                  </w:p>
                  <w:p w:rsidR="002065FA" w:rsidRDefault="002065FA" w:rsidP="00473879">
                    <w:pPr>
                      <w:pStyle w:val="Geschftsangaben"/>
                      <w:rPr>
                        <w:color w:val="333333"/>
                        <w:sz w:val="16"/>
                        <w:szCs w:val="16"/>
                      </w:rPr>
                    </w:pPr>
                    <w:r w:rsidRPr="002065FA">
                      <w:rPr>
                        <w:rStyle w:val="Fett"/>
                        <w:color w:val="333333"/>
                        <w:sz w:val="16"/>
                        <w:szCs w:val="16"/>
                      </w:rPr>
                      <w:t>Bürgerservicecenter Neuss</w:t>
                    </w:r>
                    <w:r w:rsidRPr="002065FA">
                      <w:rPr>
                        <w:color w:val="333333"/>
                        <w:sz w:val="16"/>
                        <w:szCs w:val="16"/>
                      </w:rPr>
                      <w:t xml:space="preserve">  02131 928-1000 | Telefax 02131 928-1330</w:t>
                    </w:r>
                  </w:p>
                  <w:p w:rsidR="00AD17C6" w:rsidRPr="000B644D" w:rsidRDefault="00AD17C6" w:rsidP="000B644D">
                    <w:pPr>
                      <w:pStyle w:val="Geschftsangaben"/>
                      <w:rPr>
                        <w:color w:val="333333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30449">
      <w:rPr>
        <w:noProof/>
      </w:rPr>
      <w:drawing>
        <wp:anchor distT="0" distB="0" distL="114300" distR="114300" simplePos="0" relativeHeight="251660800" behindDoc="0" locked="1" layoutInCell="1" allowOverlap="1" wp14:anchorId="5EA5D3F5" wp14:editId="1AC14BED">
          <wp:simplePos x="0" y="0"/>
          <wp:positionH relativeFrom="column">
            <wp:posOffset>3943350</wp:posOffset>
          </wp:positionH>
          <wp:positionV relativeFrom="page">
            <wp:posOffset>9758680</wp:posOffset>
          </wp:positionV>
          <wp:extent cx="285750" cy="571500"/>
          <wp:effectExtent l="0" t="0" r="0" b="0"/>
          <wp:wrapNone/>
          <wp:docPr id="25" name="Bild 25" descr="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449">
      <w:rPr>
        <w:noProof/>
      </w:rPr>
      <w:drawing>
        <wp:anchor distT="0" distB="0" distL="114300" distR="114300" simplePos="0" relativeHeight="251659776" behindDoc="0" locked="1" layoutInCell="0" allowOverlap="1" wp14:anchorId="048A887C" wp14:editId="51A2B82A">
          <wp:simplePos x="0" y="0"/>
          <wp:positionH relativeFrom="page">
            <wp:posOffset>5394325</wp:posOffset>
          </wp:positionH>
          <wp:positionV relativeFrom="page">
            <wp:posOffset>9867265</wp:posOffset>
          </wp:positionV>
          <wp:extent cx="666750" cy="428625"/>
          <wp:effectExtent l="0" t="0" r="0" b="9525"/>
          <wp:wrapNone/>
          <wp:docPr id="24" name="Bild 24" descr="logo_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_8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449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0" wp14:anchorId="6A800928" wp14:editId="4CEC44EF">
              <wp:simplePos x="0" y="0"/>
              <wp:positionH relativeFrom="page">
                <wp:posOffset>178435</wp:posOffset>
              </wp:positionH>
              <wp:positionV relativeFrom="page">
                <wp:posOffset>7560945</wp:posOffset>
              </wp:positionV>
              <wp:extent cx="145415" cy="0"/>
              <wp:effectExtent l="6985" t="7620" r="9525" b="1143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54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F6C6336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05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2OPEgIAACc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" o:allowoverlap="f" strokecolor="#969696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A9351" w14:textId="77777777" w:rsidR="002F15F2" w:rsidRDefault="002F15F2">
      <w:r>
        <w:separator/>
      </w:r>
    </w:p>
  </w:footnote>
  <w:footnote w:type="continuationSeparator" w:id="0">
    <w:p w14:paraId="1D02BAD9" w14:textId="77777777" w:rsidR="002F15F2" w:rsidRDefault="002F1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DB614" w14:textId="77777777" w:rsidR="00AD17C6" w:rsidRPr="0008472E" w:rsidRDefault="00630449" w:rsidP="0008472E">
    <w:pPr>
      <w:pStyle w:val="Kopfzeile"/>
      <w:jc w:val="center"/>
      <w:rPr>
        <w:sz w:val="16"/>
        <w:szCs w:val="16"/>
      </w:rPr>
    </w:pPr>
    <w:r w:rsidRPr="0008472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7204774" wp14:editId="6C620B06">
              <wp:simplePos x="0" y="0"/>
              <wp:positionH relativeFrom="page">
                <wp:posOffset>5040630</wp:posOffset>
              </wp:positionH>
              <wp:positionV relativeFrom="page">
                <wp:posOffset>504190</wp:posOffset>
              </wp:positionV>
              <wp:extent cx="1800225" cy="720090"/>
              <wp:effectExtent l="1905" t="0" r="0" b="444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D12F2" w14:textId="77777777" w:rsidR="00AD17C6" w:rsidRPr="0008472E" w:rsidRDefault="00AD17C6" w:rsidP="0008472E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left:0;text-align:left;margin-left:396.9pt;margin-top:39.7pt;width:141.75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rJsQIAAKo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" o:allowincell="f" filled="f" fillcolor="#ff9" stroked="f">
              <v:textbox inset="0,0,0,0">
                <w:txbxContent>
                  <w:p w:rsidR="00AD17C6" w:rsidRPr="0008472E" w:rsidRDefault="00AD17C6" w:rsidP="0008472E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17C6" w:rsidRPr="0008472E">
      <w:rPr>
        <w:sz w:val="16"/>
        <w:szCs w:val="16"/>
      </w:rPr>
      <w:t xml:space="preserve">- </w:t>
    </w:r>
    <w:r w:rsidR="00AD17C6" w:rsidRPr="0008472E">
      <w:rPr>
        <w:rStyle w:val="Seitenzahl"/>
        <w:sz w:val="16"/>
        <w:szCs w:val="16"/>
      </w:rPr>
      <w:fldChar w:fldCharType="begin"/>
    </w:r>
    <w:r w:rsidR="00AD17C6" w:rsidRPr="0008472E">
      <w:rPr>
        <w:rStyle w:val="Seitenzahl"/>
        <w:sz w:val="16"/>
        <w:szCs w:val="16"/>
      </w:rPr>
      <w:instrText xml:space="preserve"> PAGE </w:instrText>
    </w:r>
    <w:r w:rsidR="00AD17C6" w:rsidRPr="0008472E">
      <w:rPr>
        <w:rStyle w:val="Seitenzahl"/>
        <w:sz w:val="16"/>
        <w:szCs w:val="16"/>
      </w:rPr>
      <w:fldChar w:fldCharType="separate"/>
    </w:r>
    <w:r w:rsidR="00AA44B9">
      <w:rPr>
        <w:rStyle w:val="Seitenzahl"/>
        <w:noProof/>
        <w:sz w:val="16"/>
        <w:szCs w:val="16"/>
      </w:rPr>
      <w:t>2</w:t>
    </w:r>
    <w:r w:rsidR="00AD17C6" w:rsidRPr="0008472E">
      <w:rPr>
        <w:rStyle w:val="Seitenzahl"/>
        <w:sz w:val="16"/>
        <w:szCs w:val="16"/>
      </w:rPr>
      <w:fldChar w:fldCharType="end"/>
    </w:r>
    <w:r w:rsidR="00AD17C6" w:rsidRPr="0008472E">
      <w:rPr>
        <w:rStyle w:val="Seitenzahl"/>
        <w:sz w:val="16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4C830" w14:textId="77777777" w:rsidR="00AD17C6" w:rsidRDefault="00630449" w:rsidP="003D47F8">
    <w:pPr>
      <w:pStyle w:val="Textkrp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4DD5E0" wp14:editId="2D12AD0C">
          <wp:simplePos x="0" y="0"/>
          <wp:positionH relativeFrom="page">
            <wp:posOffset>4547235</wp:posOffset>
          </wp:positionH>
          <wp:positionV relativeFrom="page">
            <wp:posOffset>558165</wp:posOffset>
          </wp:positionV>
          <wp:extent cx="361950" cy="425450"/>
          <wp:effectExtent l="0" t="0" r="0" b="0"/>
          <wp:wrapNone/>
          <wp:docPr id="22" name="Bild 22" descr="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09E4C" w14:textId="77777777" w:rsidR="00AD17C6" w:rsidRDefault="00AD17C6" w:rsidP="003D47F8">
    <w:pPr>
      <w:pStyle w:val="Textkrper"/>
    </w:pPr>
  </w:p>
  <w:p w14:paraId="6AB5A0AC" w14:textId="77777777" w:rsidR="00AD17C6" w:rsidRDefault="00630449" w:rsidP="003D47F8">
    <w:pPr>
      <w:pStyle w:val="Textkrp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856174" wp14:editId="57F86C8A">
              <wp:simplePos x="0" y="0"/>
              <wp:positionH relativeFrom="page">
                <wp:posOffset>5033010</wp:posOffset>
              </wp:positionH>
              <wp:positionV relativeFrom="page">
                <wp:posOffset>540385</wp:posOffset>
              </wp:positionV>
              <wp:extent cx="1800225" cy="472440"/>
              <wp:effectExtent l="3810" t="0" r="0" b="0"/>
              <wp:wrapNone/>
              <wp:docPr id="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F5323" w14:textId="77777777" w:rsidR="00AD17C6" w:rsidRPr="00E24F1E" w:rsidRDefault="00AD17C6" w:rsidP="0008472E">
                          <w:pPr>
                            <w:pStyle w:val="Textkrper"/>
                            <w:spacing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E24F1E">
                            <w:rPr>
                              <w:sz w:val="28"/>
                              <w:szCs w:val="28"/>
                            </w:rPr>
                            <w:t>Rhein-Kreis Neuss</w:t>
                          </w:r>
                        </w:p>
                        <w:p w14:paraId="7D651DE8" w14:textId="77777777" w:rsidR="00AD17C6" w:rsidRPr="00E24F1E" w:rsidRDefault="00AD17C6" w:rsidP="0008472E">
                          <w:pPr>
                            <w:pStyle w:val="Textkrper"/>
                            <w:spacing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E24F1E">
                            <w:rPr>
                              <w:sz w:val="28"/>
                              <w:szCs w:val="28"/>
                            </w:rPr>
                            <w:t>Der Landrat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396.3pt;margin-top:42.55pt;width:141.75pt;height:37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gjtQIAALE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" filled="f" fillcolor="#ff9" stroked="f">
              <v:textbox inset="0,0,0,0">
                <w:txbxContent>
                  <w:p w:rsidR="00AD17C6" w:rsidRPr="00E24F1E" w:rsidRDefault="00AD17C6" w:rsidP="0008472E">
                    <w:pPr>
                      <w:pStyle w:val="Textkrper"/>
                      <w:spacing w:line="240" w:lineRule="auto"/>
                      <w:rPr>
                        <w:sz w:val="28"/>
                        <w:szCs w:val="28"/>
                      </w:rPr>
                    </w:pPr>
                    <w:r w:rsidRPr="00E24F1E">
                      <w:rPr>
                        <w:sz w:val="28"/>
                        <w:szCs w:val="28"/>
                      </w:rPr>
                      <w:t>Rhein-Kreis Neuss</w:t>
                    </w:r>
                  </w:p>
                  <w:p w:rsidR="00AD17C6" w:rsidRPr="00E24F1E" w:rsidRDefault="00AD17C6" w:rsidP="0008472E">
                    <w:pPr>
                      <w:pStyle w:val="Textkrper"/>
                      <w:spacing w:line="240" w:lineRule="auto"/>
                      <w:rPr>
                        <w:sz w:val="28"/>
                        <w:szCs w:val="28"/>
                      </w:rPr>
                    </w:pPr>
                    <w:r w:rsidRPr="00E24F1E">
                      <w:rPr>
                        <w:sz w:val="28"/>
                        <w:szCs w:val="28"/>
                      </w:rPr>
                      <w:t>Der Landrat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E1E93C" w14:textId="77777777" w:rsidR="00AD17C6" w:rsidRDefault="00AD17C6" w:rsidP="003D47F8">
    <w:pPr>
      <w:pStyle w:val="Textkrper"/>
    </w:pPr>
  </w:p>
  <w:p w14:paraId="79BD7B36" w14:textId="77777777" w:rsidR="00AD17C6" w:rsidRDefault="00AD17C6" w:rsidP="003D47F8">
    <w:pPr>
      <w:pStyle w:val="Textkrper"/>
    </w:pPr>
  </w:p>
  <w:p w14:paraId="752CAD57" w14:textId="77777777" w:rsidR="00AD17C6" w:rsidRDefault="00AD17C6" w:rsidP="003D47F8">
    <w:pPr>
      <w:pStyle w:val="Textkrper"/>
    </w:pPr>
  </w:p>
  <w:p w14:paraId="4E02E402" w14:textId="77777777" w:rsidR="00AD17C6" w:rsidRDefault="00AD17C6" w:rsidP="003D47F8">
    <w:pPr>
      <w:pStyle w:val="Textkrper"/>
    </w:pPr>
  </w:p>
  <w:p w14:paraId="5FF1EEE0" w14:textId="77777777" w:rsidR="00AD17C6" w:rsidRDefault="00AD17C6" w:rsidP="003D47F8">
    <w:pPr>
      <w:pStyle w:val="Textkrper"/>
    </w:pPr>
  </w:p>
  <w:p w14:paraId="5F65F285" w14:textId="77777777" w:rsidR="00AD17C6" w:rsidRDefault="00AD17C6" w:rsidP="003D47F8">
    <w:pPr>
      <w:pStyle w:val="Textkrper"/>
    </w:pPr>
  </w:p>
  <w:p w14:paraId="6515CEC7" w14:textId="77777777" w:rsidR="00AD17C6" w:rsidRDefault="00AD17C6" w:rsidP="003D47F8">
    <w:pPr>
      <w:pStyle w:val="Textkrper"/>
    </w:pPr>
  </w:p>
  <w:p w14:paraId="10AA88CE" w14:textId="77777777" w:rsidR="00AD17C6" w:rsidRDefault="00AD17C6" w:rsidP="003D47F8">
    <w:pPr>
      <w:pStyle w:val="Textkrper"/>
    </w:pPr>
  </w:p>
  <w:p w14:paraId="794EF883" w14:textId="77777777" w:rsidR="00AD17C6" w:rsidRDefault="00AD17C6" w:rsidP="003D47F8">
    <w:pPr>
      <w:pStyle w:val="Textkrper"/>
    </w:pPr>
  </w:p>
  <w:p w14:paraId="65A0A3D6" w14:textId="77777777" w:rsidR="00AD17C6" w:rsidRDefault="00AD17C6" w:rsidP="003D47F8">
    <w:pPr>
      <w:pStyle w:val="Textkrper"/>
    </w:pPr>
  </w:p>
  <w:p w14:paraId="5EBA3875" w14:textId="77777777" w:rsidR="00AD17C6" w:rsidRDefault="00AD17C6" w:rsidP="003D47F8">
    <w:pPr>
      <w:pStyle w:val="Textkrper"/>
    </w:pPr>
  </w:p>
  <w:p w14:paraId="2914DA0A" w14:textId="77777777" w:rsidR="00AD17C6" w:rsidRDefault="00AD17C6" w:rsidP="003D47F8">
    <w:pPr>
      <w:pStyle w:val="Textkrper"/>
    </w:pPr>
  </w:p>
  <w:p w14:paraId="1FFD7CF0" w14:textId="77777777" w:rsidR="00AD17C6" w:rsidRDefault="00AD17C6" w:rsidP="003D47F8">
    <w:pPr>
      <w:pStyle w:val="Textkrper"/>
    </w:pPr>
  </w:p>
  <w:p w14:paraId="5AAECBB7" w14:textId="77777777" w:rsidR="00AD17C6" w:rsidRDefault="00AD17C6" w:rsidP="003D47F8">
    <w:pPr>
      <w:pStyle w:val="Textkrper"/>
    </w:pPr>
  </w:p>
  <w:p w14:paraId="7ECA2516" w14:textId="77777777" w:rsidR="00AD17C6" w:rsidRDefault="00AD17C6" w:rsidP="003D47F8">
    <w:pPr>
      <w:pStyle w:val="Textkrper"/>
    </w:pPr>
  </w:p>
  <w:p w14:paraId="2BFDB5A1" w14:textId="77777777" w:rsidR="00AD17C6" w:rsidRDefault="00AD17C6" w:rsidP="003D47F8">
    <w:pPr>
      <w:pStyle w:val="Textkrper"/>
    </w:pPr>
  </w:p>
  <w:p w14:paraId="3F2DA60C" w14:textId="77777777" w:rsidR="00AD17C6" w:rsidRDefault="00630449" w:rsidP="003D47F8">
    <w:pPr>
      <w:pStyle w:val="Textkrp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0" allowOverlap="0" wp14:anchorId="7068DC52" wp14:editId="01D92F1A">
              <wp:simplePos x="0" y="0"/>
              <wp:positionH relativeFrom="page">
                <wp:posOffset>864235</wp:posOffset>
              </wp:positionH>
              <wp:positionV relativeFrom="page">
                <wp:posOffset>1620520</wp:posOffset>
              </wp:positionV>
              <wp:extent cx="2915920" cy="179705"/>
              <wp:effectExtent l="0" t="1270" r="127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DD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19088" w14:textId="77777777" w:rsidR="00AD17C6" w:rsidRPr="003B2E2B" w:rsidRDefault="00AD17C6" w:rsidP="00807C78">
                          <w:pPr>
                            <w:spacing w:line="120" w:lineRule="exact"/>
                            <w:rPr>
                              <w:sz w:val="14"/>
                              <w:szCs w:val="14"/>
                            </w:rPr>
                          </w:pPr>
                          <w:r w:rsidRPr="003B2E2B">
                            <w:rPr>
                              <w:sz w:val="14"/>
                              <w:szCs w:val="14"/>
                            </w:rPr>
                            <w:t xml:space="preserve">Rhein-Kreis Neuss </w:t>
                          </w:r>
                          <w:r w:rsidRPr="003B2E2B">
                            <w:rPr>
                              <w:rFonts w:cs="Tahoma"/>
                              <w:sz w:val="14"/>
                              <w:szCs w:val="14"/>
                            </w:rPr>
                            <w:t>∙ 41513 Grevenbroich</w:t>
                          </w:r>
                        </w:p>
                      </w:txbxContent>
                    </wps:txbx>
                    <wps:bodyPr rot="0" vert="horz" wrap="square" lIns="0" tIns="635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7" o:spid="_x0000_s1031" type="#_x0000_t202" style="position:absolute;margin-left:68.05pt;margin-top:127.6pt;width:229.6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" o:allowincell="f" o:allowoverlap="f" filled="f" fillcolor="#ddd" stroked="f">
              <v:textbox inset="0,5pt,0,0">
                <w:txbxContent>
                  <w:p w:rsidR="00AD17C6" w:rsidRPr="003B2E2B" w:rsidRDefault="00AD17C6" w:rsidP="00807C78">
                    <w:pPr>
                      <w:spacing w:line="120" w:lineRule="exact"/>
                      <w:rPr>
                        <w:sz w:val="14"/>
                        <w:szCs w:val="14"/>
                      </w:rPr>
                    </w:pPr>
                    <w:r w:rsidRPr="003B2E2B">
                      <w:rPr>
                        <w:sz w:val="14"/>
                        <w:szCs w:val="14"/>
                      </w:rPr>
                      <w:t xml:space="preserve">Rhein-Kreis Neuss </w:t>
                    </w:r>
                    <w:r w:rsidRPr="003B2E2B">
                      <w:rPr>
                        <w:rFonts w:cs="Tahoma"/>
                        <w:sz w:val="14"/>
                        <w:szCs w:val="14"/>
                      </w:rPr>
                      <w:t>∙ 41513 Grevenbroich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0" wp14:anchorId="03F0AEEC" wp14:editId="4373493C">
              <wp:simplePos x="0" y="0"/>
              <wp:positionH relativeFrom="page">
                <wp:posOffset>178435</wp:posOffset>
              </wp:positionH>
              <wp:positionV relativeFrom="page">
                <wp:posOffset>3780790</wp:posOffset>
              </wp:positionV>
              <wp:extent cx="145415" cy="0"/>
              <wp:effectExtent l="6985" t="8890" r="952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54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8598BCB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05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GFEgIAACc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" o:allowincell="f" o:allowoverlap="f" strokecolor="#96969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0" wp14:anchorId="38CD67CB" wp14:editId="3B139B9B">
              <wp:simplePos x="0" y="0"/>
              <wp:positionH relativeFrom="page">
                <wp:posOffset>178435</wp:posOffset>
              </wp:positionH>
              <wp:positionV relativeFrom="page">
                <wp:posOffset>5346700</wp:posOffset>
              </wp:positionV>
              <wp:extent cx="73660" cy="0"/>
              <wp:effectExtent l="6985" t="12700" r="5080" b="63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7EF26C9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05pt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pyEwIAACYEAAAOAAAAZHJzL2Uyb0RvYy54bWysU9uO2yAQfa/Uf0C8J7YTrz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" o:allowoverlap="f" strokecolor="#969696" strokeweight=".5pt">
              <w10:wrap anchorx="page" anchory="page"/>
            </v:line>
          </w:pict>
        </mc:Fallback>
      </mc:AlternateContent>
    </w:r>
  </w:p>
  <w:p w14:paraId="5547FBEA" w14:textId="77777777" w:rsidR="00AD17C6" w:rsidRDefault="00AD17C6" w:rsidP="003D47F8">
    <w:pPr>
      <w:pStyle w:val="Textkrp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439"/>
    <w:multiLevelType w:val="hybridMultilevel"/>
    <w:tmpl w:val="8E086C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4304"/>
    <w:multiLevelType w:val="hybridMultilevel"/>
    <w:tmpl w:val="03B6D5A0"/>
    <w:lvl w:ilvl="0" w:tplc="62DE40F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120A"/>
    <w:multiLevelType w:val="hybridMultilevel"/>
    <w:tmpl w:val="22047A64"/>
    <w:lvl w:ilvl="0" w:tplc="4DD8D7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F396E"/>
    <w:multiLevelType w:val="hybridMultilevel"/>
    <w:tmpl w:val="AE58D0BA"/>
    <w:lvl w:ilvl="0" w:tplc="9412FF32">
      <w:start w:val="1"/>
      <w:numFmt w:val="decimal"/>
      <w:lvlText w:val="%1.)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A34235"/>
    <w:multiLevelType w:val="hybridMultilevel"/>
    <w:tmpl w:val="8044416A"/>
    <w:lvl w:ilvl="0" w:tplc="C3C0505C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D2710"/>
    <w:multiLevelType w:val="hybridMultilevel"/>
    <w:tmpl w:val="8A926A2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2D712A"/>
    <w:multiLevelType w:val="hybridMultilevel"/>
    <w:tmpl w:val="6226E7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45D65"/>
    <w:multiLevelType w:val="hybridMultilevel"/>
    <w:tmpl w:val="4E9C49A2"/>
    <w:lvl w:ilvl="0" w:tplc="74484E7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D5777"/>
    <w:multiLevelType w:val="hybridMultilevel"/>
    <w:tmpl w:val="06CC07D8"/>
    <w:lvl w:ilvl="0" w:tplc="22D8040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25624"/>
    <w:multiLevelType w:val="hybridMultilevel"/>
    <w:tmpl w:val="FB64D5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AD59B7"/>
    <w:multiLevelType w:val="multilevel"/>
    <w:tmpl w:val="01EE65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362DD0"/>
    <w:multiLevelType w:val="hybridMultilevel"/>
    <w:tmpl w:val="881861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echner, Stefanie">
    <w15:presenceInfo w15:providerId="AD" w15:userId="S-1-5-21-708927508-269663508-2129869674-2010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f8f8f8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19"/>
    <w:rsid w:val="00003BEF"/>
    <w:rsid w:val="000056B1"/>
    <w:rsid w:val="000063BC"/>
    <w:rsid w:val="00012B0D"/>
    <w:rsid w:val="000140FA"/>
    <w:rsid w:val="00017F2A"/>
    <w:rsid w:val="000237C7"/>
    <w:rsid w:val="00032BD8"/>
    <w:rsid w:val="00033705"/>
    <w:rsid w:val="000522AD"/>
    <w:rsid w:val="0005619A"/>
    <w:rsid w:val="00061330"/>
    <w:rsid w:val="000655AA"/>
    <w:rsid w:val="000666E0"/>
    <w:rsid w:val="00071455"/>
    <w:rsid w:val="000716C7"/>
    <w:rsid w:val="0007366E"/>
    <w:rsid w:val="0008009E"/>
    <w:rsid w:val="00081B32"/>
    <w:rsid w:val="0008472E"/>
    <w:rsid w:val="00086440"/>
    <w:rsid w:val="000920D2"/>
    <w:rsid w:val="000A18FC"/>
    <w:rsid w:val="000A4EB2"/>
    <w:rsid w:val="000A647B"/>
    <w:rsid w:val="000B0103"/>
    <w:rsid w:val="000B1ACB"/>
    <w:rsid w:val="000B2DE6"/>
    <w:rsid w:val="000B30F1"/>
    <w:rsid w:val="000B4856"/>
    <w:rsid w:val="000B5EBD"/>
    <w:rsid w:val="000B644D"/>
    <w:rsid w:val="000C1C35"/>
    <w:rsid w:val="000C5D82"/>
    <w:rsid w:val="000C7C43"/>
    <w:rsid w:val="000D13C7"/>
    <w:rsid w:val="000E02BB"/>
    <w:rsid w:val="000E69ED"/>
    <w:rsid w:val="000F3DC8"/>
    <w:rsid w:val="00101BFE"/>
    <w:rsid w:val="00103B6B"/>
    <w:rsid w:val="001119F9"/>
    <w:rsid w:val="0011621F"/>
    <w:rsid w:val="00121AA5"/>
    <w:rsid w:val="0012331B"/>
    <w:rsid w:val="00127580"/>
    <w:rsid w:val="00133EAC"/>
    <w:rsid w:val="001354FA"/>
    <w:rsid w:val="001362FF"/>
    <w:rsid w:val="00143E82"/>
    <w:rsid w:val="00145C09"/>
    <w:rsid w:val="00151046"/>
    <w:rsid w:val="001546A9"/>
    <w:rsid w:val="00162428"/>
    <w:rsid w:val="00167CE5"/>
    <w:rsid w:val="00175261"/>
    <w:rsid w:val="00184621"/>
    <w:rsid w:val="0019497B"/>
    <w:rsid w:val="001961C0"/>
    <w:rsid w:val="001A0107"/>
    <w:rsid w:val="001A168B"/>
    <w:rsid w:val="001A308E"/>
    <w:rsid w:val="001A5E0E"/>
    <w:rsid w:val="001A735C"/>
    <w:rsid w:val="001B3BB3"/>
    <w:rsid w:val="001B6661"/>
    <w:rsid w:val="001C3010"/>
    <w:rsid w:val="001C5397"/>
    <w:rsid w:val="001C61B7"/>
    <w:rsid w:val="001D29E3"/>
    <w:rsid w:val="001D5C89"/>
    <w:rsid w:val="001E0B4B"/>
    <w:rsid w:val="001E12E2"/>
    <w:rsid w:val="001E28EB"/>
    <w:rsid w:val="001E2AEA"/>
    <w:rsid w:val="001E38BA"/>
    <w:rsid w:val="00201888"/>
    <w:rsid w:val="00202F32"/>
    <w:rsid w:val="002065FA"/>
    <w:rsid w:val="00210354"/>
    <w:rsid w:val="0021249A"/>
    <w:rsid w:val="00215704"/>
    <w:rsid w:val="0021713D"/>
    <w:rsid w:val="002211B0"/>
    <w:rsid w:val="00222C22"/>
    <w:rsid w:val="00223A3E"/>
    <w:rsid w:val="002263B5"/>
    <w:rsid w:val="00226A12"/>
    <w:rsid w:val="002270B9"/>
    <w:rsid w:val="00230091"/>
    <w:rsid w:val="00230D81"/>
    <w:rsid w:val="002334F4"/>
    <w:rsid w:val="0023427A"/>
    <w:rsid w:val="002378AA"/>
    <w:rsid w:val="0024015F"/>
    <w:rsid w:val="00241708"/>
    <w:rsid w:val="0024318D"/>
    <w:rsid w:val="002558C7"/>
    <w:rsid w:val="002567D6"/>
    <w:rsid w:val="0025709B"/>
    <w:rsid w:val="00265319"/>
    <w:rsid w:val="00265624"/>
    <w:rsid w:val="002668EE"/>
    <w:rsid w:val="002760CA"/>
    <w:rsid w:val="00277457"/>
    <w:rsid w:val="00280E40"/>
    <w:rsid w:val="00282C61"/>
    <w:rsid w:val="00287C1B"/>
    <w:rsid w:val="002913E0"/>
    <w:rsid w:val="0029699A"/>
    <w:rsid w:val="002A35CC"/>
    <w:rsid w:val="002A3841"/>
    <w:rsid w:val="002B06CC"/>
    <w:rsid w:val="002B5D35"/>
    <w:rsid w:val="002C3ABA"/>
    <w:rsid w:val="002C683B"/>
    <w:rsid w:val="002C699F"/>
    <w:rsid w:val="002D140E"/>
    <w:rsid w:val="002D39AE"/>
    <w:rsid w:val="002E4909"/>
    <w:rsid w:val="002E53EA"/>
    <w:rsid w:val="002E65C3"/>
    <w:rsid w:val="002E74B2"/>
    <w:rsid w:val="002E7E4A"/>
    <w:rsid w:val="002F0CE2"/>
    <w:rsid w:val="002F15F2"/>
    <w:rsid w:val="002F63C3"/>
    <w:rsid w:val="002F747F"/>
    <w:rsid w:val="00304883"/>
    <w:rsid w:val="00305FBB"/>
    <w:rsid w:val="00306E12"/>
    <w:rsid w:val="00310EAF"/>
    <w:rsid w:val="003137DB"/>
    <w:rsid w:val="003234EA"/>
    <w:rsid w:val="003236F0"/>
    <w:rsid w:val="00330662"/>
    <w:rsid w:val="00330E49"/>
    <w:rsid w:val="00332765"/>
    <w:rsid w:val="00333B81"/>
    <w:rsid w:val="0033682C"/>
    <w:rsid w:val="00344B31"/>
    <w:rsid w:val="00345564"/>
    <w:rsid w:val="00351321"/>
    <w:rsid w:val="00352617"/>
    <w:rsid w:val="003539F4"/>
    <w:rsid w:val="00363490"/>
    <w:rsid w:val="003711C7"/>
    <w:rsid w:val="00373339"/>
    <w:rsid w:val="00375725"/>
    <w:rsid w:val="00381664"/>
    <w:rsid w:val="00387D10"/>
    <w:rsid w:val="00392773"/>
    <w:rsid w:val="003B2CAC"/>
    <w:rsid w:val="003B2E2B"/>
    <w:rsid w:val="003C1A5C"/>
    <w:rsid w:val="003C3942"/>
    <w:rsid w:val="003C5BAE"/>
    <w:rsid w:val="003D120D"/>
    <w:rsid w:val="003D2296"/>
    <w:rsid w:val="003D47F8"/>
    <w:rsid w:val="003E2CEE"/>
    <w:rsid w:val="003E466B"/>
    <w:rsid w:val="003E4CCE"/>
    <w:rsid w:val="003E5C3D"/>
    <w:rsid w:val="003F5981"/>
    <w:rsid w:val="003F5B2D"/>
    <w:rsid w:val="003F7980"/>
    <w:rsid w:val="00404FF6"/>
    <w:rsid w:val="00411382"/>
    <w:rsid w:val="00415F94"/>
    <w:rsid w:val="004179A0"/>
    <w:rsid w:val="00425159"/>
    <w:rsid w:val="00425E54"/>
    <w:rsid w:val="00431D33"/>
    <w:rsid w:val="00431D84"/>
    <w:rsid w:val="00432FD1"/>
    <w:rsid w:val="00433D4C"/>
    <w:rsid w:val="00433EE8"/>
    <w:rsid w:val="00443452"/>
    <w:rsid w:val="004511E0"/>
    <w:rsid w:val="00451BFB"/>
    <w:rsid w:val="00454C39"/>
    <w:rsid w:val="00454F8D"/>
    <w:rsid w:val="004703BD"/>
    <w:rsid w:val="00473879"/>
    <w:rsid w:val="00475043"/>
    <w:rsid w:val="00477671"/>
    <w:rsid w:val="004800C5"/>
    <w:rsid w:val="00480B25"/>
    <w:rsid w:val="00484265"/>
    <w:rsid w:val="0049071F"/>
    <w:rsid w:val="00495EF8"/>
    <w:rsid w:val="00497F2E"/>
    <w:rsid w:val="004A3676"/>
    <w:rsid w:val="004A50F9"/>
    <w:rsid w:val="004B460D"/>
    <w:rsid w:val="004C33F7"/>
    <w:rsid w:val="004C7594"/>
    <w:rsid w:val="004D7542"/>
    <w:rsid w:val="004E0D7F"/>
    <w:rsid w:val="004E5C9F"/>
    <w:rsid w:val="004F22D1"/>
    <w:rsid w:val="004F2AFD"/>
    <w:rsid w:val="004F2E95"/>
    <w:rsid w:val="004F3468"/>
    <w:rsid w:val="004F5587"/>
    <w:rsid w:val="00500BE4"/>
    <w:rsid w:val="005022C3"/>
    <w:rsid w:val="00502F3E"/>
    <w:rsid w:val="00503255"/>
    <w:rsid w:val="0050326B"/>
    <w:rsid w:val="00506839"/>
    <w:rsid w:val="005116CA"/>
    <w:rsid w:val="00511DAD"/>
    <w:rsid w:val="005128E4"/>
    <w:rsid w:val="00515E84"/>
    <w:rsid w:val="00517DC0"/>
    <w:rsid w:val="0052516E"/>
    <w:rsid w:val="00533BDB"/>
    <w:rsid w:val="00534B14"/>
    <w:rsid w:val="00545386"/>
    <w:rsid w:val="00551AF5"/>
    <w:rsid w:val="0055488E"/>
    <w:rsid w:val="005604FE"/>
    <w:rsid w:val="005608C0"/>
    <w:rsid w:val="005675AF"/>
    <w:rsid w:val="00570148"/>
    <w:rsid w:val="00570C5B"/>
    <w:rsid w:val="00572B37"/>
    <w:rsid w:val="0057358D"/>
    <w:rsid w:val="00576F3B"/>
    <w:rsid w:val="0058053D"/>
    <w:rsid w:val="00580F30"/>
    <w:rsid w:val="0058378D"/>
    <w:rsid w:val="00585F61"/>
    <w:rsid w:val="00590271"/>
    <w:rsid w:val="00591FDD"/>
    <w:rsid w:val="00592728"/>
    <w:rsid w:val="0059498A"/>
    <w:rsid w:val="00596071"/>
    <w:rsid w:val="005A302A"/>
    <w:rsid w:val="005A44CD"/>
    <w:rsid w:val="005A559D"/>
    <w:rsid w:val="005B3605"/>
    <w:rsid w:val="005B619F"/>
    <w:rsid w:val="005C121A"/>
    <w:rsid w:val="005C2ADD"/>
    <w:rsid w:val="005C3CB6"/>
    <w:rsid w:val="005F1FC3"/>
    <w:rsid w:val="005F58CE"/>
    <w:rsid w:val="006035B2"/>
    <w:rsid w:val="00604E55"/>
    <w:rsid w:val="0061061F"/>
    <w:rsid w:val="00612C58"/>
    <w:rsid w:val="00613911"/>
    <w:rsid w:val="0061670D"/>
    <w:rsid w:val="00620C5B"/>
    <w:rsid w:val="006213D6"/>
    <w:rsid w:val="00626D9B"/>
    <w:rsid w:val="00630449"/>
    <w:rsid w:val="006418E5"/>
    <w:rsid w:val="00642FE0"/>
    <w:rsid w:val="006458AF"/>
    <w:rsid w:val="00645FA1"/>
    <w:rsid w:val="00657153"/>
    <w:rsid w:val="0065733F"/>
    <w:rsid w:val="00667C99"/>
    <w:rsid w:val="006728F8"/>
    <w:rsid w:val="00675473"/>
    <w:rsid w:val="00687690"/>
    <w:rsid w:val="00691DAB"/>
    <w:rsid w:val="00694124"/>
    <w:rsid w:val="00697D21"/>
    <w:rsid w:val="006A16A1"/>
    <w:rsid w:val="006A527C"/>
    <w:rsid w:val="006B2851"/>
    <w:rsid w:val="006B4E0E"/>
    <w:rsid w:val="006B5FCA"/>
    <w:rsid w:val="006C2D09"/>
    <w:rsid w:val="006C3410"/>
    <w:rsid w:val="006C3619"/>
    <w:rsid w:val="006E029C"/>
    <w:rsid w:val="006E1E95"/>
    <w:rsid w:val="006E52D0"/>
    <w:rsid w:val="006E626B"/>
    <w:rsid w:val="006F0DEE"/>
    <w:rsid w:val="00703833"/>
    <w:rsid w:val="00707662"/>
    <w:rsid w:val="00710439"/>
    <w:rsid w:val="00714B35"/>
    <w:rsid w:val="00721FC7"/>
    <w:rsid w:val="00722FFA"/>
    <w:rsid w:val="00724988"/>
    <w:rsid w:val="00732999"/>
    <w:rsid w:val="00734C9D"/>
    <w:rsid w:val="00736A24"/>
    <w:rsid w:val="00740466"/>
    <w:rsid w:val="00745016"/>
    <w:rsid w:val="0074733F"/>
    <w:rsid w:val="00747453"/>
    <w:rsid w:val="0075066B"/>
    <w:rsid w:val="00750A04"/>
    <w:rsid w:val="0075361D"/>
    <w:rsid w:val="00760090"/>
    <w:rsid w:val="00760D67"/>
    <w:rsid w:val="00764106"/>
    <w:rsid w:val="0077360F"/>
    <w:rsid w:val="0078249D"/>
    <w:rsid w:val="00783A24"/>
    <w:rsid w:val="00795812"/>
    <w:rsid w:val="007968B5"/>
    <w:rsid w:val="007A39B5"/>
    <w:rsid w:val="007A5067"/>
    <w:rsid w:val="007A6B4D"/>
    <w:rsid w:val="007A6DF7"/>
    <w:rsid w:val="007A7716"/>
    <w:rsid w:val="007B6123"/>
    <w:rsid w:val="007C2361"/>
    <w:rsid w:val="007C2F62"/>
    <w:rsid w:val="007C3443"/>
    <w:rsid w:val="007C6840"/>
    <w:rsid w:val="007C7577"/>
    <w:rsid w:val="007D03F6"/>
    <w:rsid w:val="007E13C6"/>
    <w:rsid w:val="007E3E7E"/>
    <w:rsid w:val="007E7092"/>
    <w:rsid w:val="00804A52"/>
    <w:rsid w:val="00805079"/>
    <w:rsid w:val="00807C78"/>
    <w:rsid w:val="00812D2B"/>
    <w:rsid w:val="008253F9"/>
    <w:rsid w:val="008261FD"/>
    <w:rsid w:val="00832F91"/>
    <w:rsid w:val="00836165"/>
    <w:rsid w:val="00840E06"/>
    <w:rsid w:val="00852793"/>
    <w:rsid w:val="00854EB8"/>
    <w:rsid w:val="0085539E"/>
    <w:rsid w:val="008600A4"/>
    <w:rsid w:val="00867AD8"/>
    <w:rsid w:val="00867CFC"/>
    <w:rsid w:val="008702AD"/>
    <w:rsid w:val="00870F9D"/>
    <w:rsid w:val="0087149E"/>
    <w:rsid w:val="008718AF"/>
    <w:rsid w:val="0087716B"/>
    <w:rsid w:val="00877D1B"/>
    <w:rsid w:val="0089394A"/>
    <w:rsid w:val="008956F6"/>
    <w:rsid w:val="0089717E"/>
    <w:rsid w:val="008A050F"/>
    <w:rsid w:val="008A54E5"/>
    <w:rsid w:val="008B5409"/>
    <w:rsid w:val="008B603E"/>
    <w:rsid w:val="008C03FA"/>
    <w:rsid w:val="008C2CC9"/>
    <w:rsid w:val="008C5FD1"/>
    <w:rsid w:val="008C7809"/>
    <w:rsid w:val="008D2081"/>
    <w:rsid w:val="008D2774"/>
    <w:rsid w:val="008D4F80"/>
    <w:rsid w:val="008E224A"/>
    <w:rsid w:val="008E5861"/>
    <w:rsid w:val="008E5A0C"/>
    <w:rsid w:val="008E7A0A"/>
    <w:rsid w:val="008F2525"/>
    <w:rsid w:val="008F38B5"/>
    <w:rsid w:val="008F7856"/>
    <w:rsid w:val="0090064F"/>
    <w:rsid w:val="0090154B"/>
    <w:rsid w:val="009017BB"/>
    <w:rsid w:val="00903D93"/>
    <w:rsid w:val="00903DFD"/>
    <w:rsid w:val="00910F40"/>
    <w:rsid w:val="00911750"/>
    <w:rsid w:val="0091231D"/>
    <w:rsid w:val="0091532A"/>
    <w:rsid w:val="009206CB"/>
    <w:rsid w:val="00921DE9"/>
    <w:rsid w:val="00926890"/>
    <w:rsid w:val="0093687F"/>
    <w:rsid w:val="00940C70"/>
    <w:rsid w:val="00943DEB"/>
    <w:rsid w:val="00952C5B"/>
    <w:rsid w:val="00955014"/>
    <w:rsid w:val="009660B9"/>
    <w:rsid w:val="0096749C"/>
    <w:rsid w:val="009738D9"/>
    <w:rsid w:val="00977A04"/>
    <w:rsid w:val="00982667"/>
    <w:rsid w:val="00983698"/>
    <w:rsid w:val="00986298"/>
    <w:rsid w:val="009864B9"/>
    <w:rsid w:val="00997A60"/>
    <w:rsid w:val="009A2C51"/>
    <w:rsid w:val="009A2E7E"/>
    <w:rsid w:val="009B14BF"/>
    <w:rsid w:val="009B1A1C"/>
    <w:rsid w:val="009B4F9B"/>
    <w:rsid w:val="009B52AD"/>
    <w:rsid w:val="009B57B1"/>
    <w:rsid w:val="009B7DCF"/>
    <w:rsid w:val="009C2B29"/>
    <w:rsid w:val="009C3492"/>
    <w:rsid w:val="009C5AEE"/>
    <w:rsid w:val="009D0A3C"/>
    <w:rsid w:val="009D0B83"/>
    <w:rsid w:val="009D5352"/>
    <w:rsid w:val="009E15BD"/>
    <w:rsid w:val="009E25FD"/>
    <w:rsid w:val="009E4D2B"/>
    <w:rsid w:val="009E6C24"/>
    <w:rsid w:val="009E7223"/>
    <w:rsid w:val="009F5393"/>
    <w:rsid w:val="00A02DE4"/>
    <w:rsid w:val="00A13B20"/>
    <w:rsid w:val="00A147DD"/>
    <w:rsid w:val="00A165A3"/>
    <w:rsid w:val="00A22CB2"/>
    <w:rsid w:val="00A2361C"/>
    <w:rsid w:val="00A236F6"/>
    <w:rsid w:val="00A24938"/>
    <w:rsid w:val="00A262EA"/>
    <w:rsid w:val="00A30CEC"/>
    <w:rsid w:val="00A3215A"/>
    <w:rsid w:val="00A40BD6"/>
    <w:rsid w:val="00A43925"/>
    <w:rsid w:val="00A46487"/>
    <w:rsid w:val="00A46C36"/>
    <w:rsid w:val="00A54195"/>
    <w:rsid w:val="00A54909"/>
    <w:rsid w:val="00A55790"/>
    <w:rsid w:val="00A629B4"/>
    <w:rsid w:val="00A630CF"/>
    <w:rsid w:val="00A64510"/>
    <w:rsid w:val="00A663E1"/>
    <w:rsid w:val="00A66593"/>
    <w:rsid w:val="00A6662C"/>
    <w:rsid w:val="00A67747"/>
    <w:rsid w:val="00A71AA6"/>
    <w:rsid w:val="00A7581C"/>
    <w:rsid w:val="00A760CC"/>
    <w:rsid w:val="00A850A7"/>
    <w:rsid w:val="00A9291C"/>
    <w:rsid w:val="00A92EC6"/>
    <w:rsid w:val="00A95677"/>
    <w:rsid w:val="00A963A3"/>
    <w:rsid w:val="00AA376A"/>
    <w:rsid w:val="00AA44B9"/>
    <w:rsid w:val="00AA6209"/>
    <w:rsid w:val="00AB73A1"/>
    <w:rsid w:val="00AC0480"/>
    <w:rsid w:val="00AC69AB"/>
    <w:rsid w:val="00AD08B6"/>
    <w:rsid w:val="00AD17C6"/>
    <w:rsid w:val="00AD2625"/>
    <w:rsid w:val="00AD583C"/>
    <w:rsid w:val="00AD6254"/>
    <w:rsid w:val="00AD64CB"/>
    <w:rsid w:val="00AD6F41"/>
    <w:rsid w:val="00AD79C1"/>
    <w:rsid w:val="00AF3AE6"/>
    <w:rsid w:val="00B004F2"/>
    <w:rsid w:val="00B02786"/>
    <w:rsid w:val="00B030BC"/>
    <w:rsid w:val="00B10719"/>
    <w:rsid w:val="00B120D3"/>
    <w:rsid w:val="00B12B4C"/>
    <w:rsid w:val="00B17025"/>
    <w:rsid w:val="00B27741"/>
    <w:rsid w:val="00B44F53"/>
    <w:rsid w:val="00B50008"/>
    <w:rsid w:val="00B63026"/>
    <w:rsid w:val="00B6663D"/>
    <w:rsid w:val="00B66BD2"/>
    <w:rsid w:val="00B70001"/>
    <w:rsid w:val="00B70F6E"/>
    <w:rsid w:val="00B76116"/>
    <w:rsid w:val="00B84F74"/>
    <w:rsid w:val="00B91836"/>
    <w:rsid w:val="00B94A28"/>
    <w:rsid w:val="00B95F7C"/>
    <w:rsid w:val="00B978B6"/>
    <w:rsid w:val="00BA6C0A"/>
    <w:rsid w:val="00BA79BA"/>
    <w:rsid w:val="00BB000E"/>
    <w:rsid w:val="00BB0B6B"/>
    <w:rsid w:val="00BB5A52"/>
    <w:rsid w:val="00BC05E3"/>
    <w:rsid w:val="00BC4208"/>
    <w:rsid w:val="00BD01F0"/>
    <w:rsid w:val="00BD2234"/>
    <w:rsid w:val="00BD6691"/>
    <w:rsid w:val="00BE1C59"/>
    <w:rsid w:val="00BE241F"/>
    <w:rsid w:val="00BE383F"/>
    <w:rsid w:val="00BF6B11"/>
    <w:rsid w:val="00C11A6A"/>
    <w:rsid w:val="00C27C90"/>
    <w:rsid w:val="00C30046"/>
    <w:rsid w:val="00C32025"/>
    <w:rsid w:val="00C32633"/>
    <w:rsid w:val="00C32982"/>
    <w:rsid w:val="00C37788"/>
    <w:rsid w:val="00C461B4"/>
    <w:rsid w:val="00C538FB"/>
    <w:rsid w:val="00C6003B"/>
    <w:rsid w:val="00C85D83"/>
    <w:rsid w:val="00C86757"/>
    <w:rsid w:val="00C86F82"/>
    <w:rsid w:val="00C93EF0"/>
    <w:rsid w:val="00C93F45"/>
    <w:rsid w:val="00C94431"/>
    <w:rsid w:val="00C96E0A"/>
    <w:rsid w:val="00CA2487"/>
    <w:rsid w:val="00CA2CE2"/>
    <w:rsid w:val="00CA3810"/>
    <w:rsid w:val="00CA79FA"/>
    <w:rsid w:val="00CB1EF3"/>
    <w:rsid w:val="00CC7401"/>
    <w:rsid w:val="00CD1847"/>
    <w:rsid w:val="00CD1EB1"/>
    <w:rsid w:val="00CD2218"/>
    <w:rsid w:val="00CE5764"/>
    <w:rsid w:val="00CF0C60"/>
    <w:rsid w:val="00CF0D1E"/>
    <w:rsid w:val="00CF2511"/>
    <w:rsid w:val="00CF7BA9"/>
    <w:rsid w:val="00D01111"/>
    <w:rsid w:val="00D0197C"/>
    <w:rsid w:val="00D32017"/>
    <w:rsid w:val="00D360A1"/>
    <w:rsid w:val="00D370D5"/>
    <w:rsid w:val="00D4172C"/>
    <w:rsid w:val="00D41C82"/>
    <w:rsid w:val="00D42D02"/>
    <w:rsid w:val="00D529A1"/>
    <w:rsid w:val="00D54D7F"/>
    <w:rsid w:val="00D565B2"/>
    <w:rsid w:val="00D57104"/>
    <w:rsid w:val="00D57B9F"/>
    <w:rsid w:val="00D57E36"/>
    <w:rsid w:val="00D639CB"/>
    <w:rsid w:val="00D66946"/>
    <w:rsid w:val="00D76F8C"/>
    <w:rsid w:val="00D77D60"/>
    <w:rsid w:val="00D84797"/>
    <w:rsid w:val="00D9000B"/>
    <w:rsid w:val="00D91C7D"/>
    <w:rsid w:val="00D923DD"/>
    <w:rsid w:val="00D93F17"/>
    <w:rsid w:val="00D94878"/>
    <w:rsid w:val="00D975F5"/>
    <w:rsid w:val="00DA1277"/>
    <w:rsid w:val="00DA7F1B"/>
    <w:rsid w:val="00DB1759"/>
    <w:rsid w:val="00DB4C1E"/>
    <w:rsid w:val="00DB4C91"/>
    <w:rsid w:val="00DB5A3C"/>
    <w:rsid w:val="00DC1FB5"/>
    <w:rsid w:val="00DC4020"/>
    <w:rsid w:val="00DC7B98"/>
    <w:rsid w:val="00DD527F"/>
    <w:rsid w:val="00DD6588"/>
    <w:rsid w:val="00DE389A"/>
    <w:rsid w:val="00DE3D1C"/>
    <w:rsid w:val="00DF5E49"/>
    <w:rsid w:val="00DF7818"/>
    <w:rsid w:val="00DF7C01"/>
    <w:rsid w:val="00E007BE"/>
    <w:rsid w:val="00E10119"/>
    <w:rsid w:val="00E101D1"/>
    <w:rsid w:val="00E21A13"/>
    <w:rsid w:val="00E23A36"/>
    <w:rsid w:val="00E24D7E"/>
    <w:rsid w:val="00E24F1E"/>
    <w:rsid w:val="00E27EEF"/>
    <w:rsid w:val="00E31D5A"/>
    <w:rsid w:val="00E33B8B"/>
    <w:rsid w:val="00E35864"/>
    <w:rsid w:val="00E41448"/>
    <w:rsid w:val="00E42DCC"/>
    <w:rsid w:val="00E43309"/>
    <w:rsid w:val="00E439DD"/>
    <w:rsid w:val="00E46625"/>
    <w:rsid w:val="00E53E77"/>
    <w:rsid w:val="00E55C05"/>
    <w:rsid w:val="00E61649"/>
    <w:rsid w:val="00E65CF0"/>
    <w:rsid w:val="00E6729F"/>
    <w:rsid w:val="00E74AE2"/>
    <w:rsid w:val="00E75CD5"/>
    <w:rsid w:val="00E86F35"/>
    <w:rsid w:val="00E9172B"/>
    <w:rsid w:val="00EA21C1"/>
    <w:rsid w:val="00EB37C8"/>
    <w:rsid w:val="00EB6B64"/>
    <w:rsid w:val="00EC7A4D"/>
    <w:rsid w:val="00EC7BB9"/>
    <w:rsid w:val="00ED03A8"/>
    <w:rsid w:val="00ED142B"/>
    <w:rsid w:val="00ED30AC"/>
    <w:rsid w:val="00ED3FAB"/>
    <w:rsid w:val="00ED6AF7"/>
    <w:rsid w:val="00EE675C"/>
    <w:rsid w:val="00EE7B27"/>
    <w:rsid w:val="00EF4126"/>
    <w:rsid w:val="00F03077"/>
    <w:rsid w:val="00F057E1"/>
    <w:rsid w:val="00F07F11"/>
    <w:rsid w:val="00F15766"/>
    <w:rsid w:val="00F24978"/>
    <w:rsid w:val="00F32595"/>
    <w:rsid w:val="00F40212"/>
    <w:rsid w:val="00F42373"/>
    <w:rsid w:val="00F45277"/>
    <w:rsid w:val="00F4789D"/>
    <w:rsid w:val="00F5334C"/>
    <w:rsid w:val="00F64341"/>
    <w:rsid w:val="00F6665F"/>
    <w:rsid w:val="00F67682"/>
    <w:rsid w:val="00F74433"/>
    <w:rsid w:val="00F74E47"/>
    <w:rsid w:val="00F82734"/>
    <w:rsid w:val="00F83FCB"/>
    <w:rsid w:val="00F85BDC"/>
    <w:rsid w:val="00F9168D"/>
    <w:rsid w:val="00F966F1"/>
    <w:rsid w:val="00FA1089"/>
    <w:rsid w:val="00FA2CC3"/>
    <w:rsid w:val="00FA5A21"/>
    <w:rsid w:val="00FB3D8F"/>
    <w:rsid w:val="00FC617D"/>
    <w:rsid w:val="00FD0E77"/>
    <w:rsid w:val="00FD1DE6"/>
    <w:rsid w:val="00FD5EDF"/>
    <w:rsid w:val="00FD5FEB"/>
    <w:rsid w:val="00FD7192"/>
    <w:rsid w:val="00FE2E6B"/>
    <w:rsid w:val="00FE330A"/>
    <w:rsid w:val="00FE51FC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8f8f8,#ddd"/>
    </o:shapedefaults>
    <o:shapelayout v:ext="edit">
      <o:idmap v:ext="edit" data="1"/>
    </o:shapelayout>
  </w:shapeDefaults>
  <w:decimalSymbol w:val=","/>
  <w:listSeparator w:val=";"/>
  <w14:docId w14:val="22F80B4F"/>
  <w15:chartTrackingRefBased/>
  <w15:docId w15:val="{CF2F4001-F0E0-4857-B4BE-0679446A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142B"/>
    <w:rPr>
      <w:rFonts w:ascii="Tahoma" w:hAnsi="Tahoma"/>
    </w:rPr>
  </w:style>
  <w:style w:type="paragraph" w:styleId="berschrift1">
    <w:name w:val="heading 1"/>
    <w:basedOn w:val="Textkrper"/>
    <w:next w:val="Textkrper"/>
    <w:qFormat/>
    <w:rsid w:val="00497F2E"/>
    <w:p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F9168D"/>
    <w:pPr>
      <w:keepNext/>
      <w:spacing w:after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9168D"/>
    <w:pPr>
      <w:keepNext/>
      <w:spacing w:after="20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C2CC9"/>
    <w:pPr>
      <w:spacing w:line="260" w:lineRule="atLeast"/>
    </w:pPr>
  </w:style>
  <w:style w:type="paragraph" w:customStyle="1" w:styleId="Postanschrift">
    <w:name w:val="Postanschrift"/>
    <w:basedOn w:val="Standard"/>
    <w:rsid w:val="00A13B20"/>
    <w:pPr>
      <w:spacing w:line="120" w:lineRule="exact"/>
    </w:pPr>
    <w:rPr>
      <w:sz w:val="12"/>
      <w:szCs w:val="12"/>
    </w:rPr>
  </w:style>
  <w:style w:type="paragraph" w:styleId="Kopfzeile">
    <w:name w:val="header"/>
    <w:basedOn w:val="Standard"/>
    <w:rsid w:val="002656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5624"/>
    <w:pPr>
      <w:tabs>
        <w:tab w:val="center" w:pos="4536"/>
        <w:tab w:val="right" w:pos="9072"/>
      </w:tabs>
    </w:pPr>
  </w:style>
  <w:style w:type="paragraph" w:customStyle="1" w:styleId="Informationsblock">
    <w:name w:val="Informationsblock"/>
    <w:basedOn w:val="Standard"/>
    <w:rsid w:val="00EB37C8"/>
    <w:pPr>
      <w:spacing w:line="200" w:lineRule="atLeast"/>
    </w:pPr>
    <w:rPr>
      <w:sz w:val="16"/>
    </w:rPr>
  </w:style>
  <w:style w:type="character" w:styleId="Fett">
    <w:name w:val="Strong"/>
    <w:basedOn w:val="Absatz-Standardschriftart"/>
    <w:qFormat/>
    <w:rsid w:val="00EB37C8"/>
    <w:rPr>
      <w:b/>
      <w:bCs/>
    </w:rPr>
  </w:style>
  <w:style w:type="paragraph" w:customStyle="1" w:styleId="KeinAbsatzformat">
    <w:name w:val="[Kein Absatzformat]"/>
    <w:rsid w:val="008C2CC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8C2CC9"/>
    <w:rPr>
      <w:rFonts w:ascii="Tahoma" w:hAnsi="Tahoma" w:cs="Tahoma"/>
      <w:sz w:val="22"/>
      <w:szCs w:val="22"/>
    </w:rPr>
  </w:style>
  <w:style w:type="paragraph" w:customStyle="1" w:styleId="Kopf">
    <w:name w:val="Kopf"/>
    <w:basedOn w:val="Textkrper"/>
    <w:rsid w:val="00AC69AB"/>
    <w:pPr>
      <w:spacing w:line="240" w:lineRule="auto"/>
    </w:pPr>
    <w:rPr>
      <w:sz w:val="28"/>
      <w:szCs w:val="28"/>
    </w:rPr>
  </w:style>
  <w:style w:type="paragraph" w:customStyle="1" w:styleId="Geschftsangaben">
    <w:name w:val="Geschäftsangaben"/>
    <w:basedOn w:val="Standard"/>
    <w:rsid w:val="00F6665F"/>
    <w:pPr>
      <w:tabs>
        <w:tab w:val="left" w:pos="1134"/>
      </w:tabs>
      <w:spacing w:line="180" w:lineRule="atLeast"/>
    </w:pPr>
    <w:rPr>
      <w:rFonts w:cs="Tahoma"/>
      <w:bCs/>
      <w:color w:val="6E6E6E"/>
      <w:sz w:val="14"/>
      <w:szCs w:val="14"/>
    </w:rPr>
  </w:style>
  <w:style w:type="character" w:styleId="Seitenzahl">
    <w:name w:val="page number"/>
    <w:basedOn w:val="Absatz-Standardschriftart"/>
    <w:rsid w:val="0008472E"/>
  </w:style>
  <w:style w:type="paragraph" w:styleId="Sprechblasentext">
    <w:name w:val="Balloon Text"/>
    <w:basedOn w:val="Standard"/>
    <w:link w:val="SprechblasentextZchn"/>
    <w:rsid w:val="009E4D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E4D2B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D39A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D39AE"/>
    <w:pPr>
      <w:ind w:left="720"/>
      <w:contextualSpacing/>
    </w:pPr>
    <w:rPr>
      <w:rFonts w:ascii="Times New Roman" w:eastAsiaTheme="minorHAnsi" w:hAnsi="Times New Roman"/>
    </w:rPr>
  </w:style>
  <w:style w:type="character" w:styleId="Hyperlink">
    <w:name w:val="Hyperlink"/>
    <w:basedOn w:val="Absatz-Standardschriftart"/>
    <w:rsid w:val="00210354"/>
    <w:rPr>
      <w:color w:val="0563C1" w:themeColor="hyperlink"/>
      <w:u w:val="single"/>
    </w:rPr>
  </w:style>
  <w:style w:type="paragraph" w:customStyle="1" w:styleId="Default">
    <w:name w:val="Default"/>
    <w:rsid w:val="00977A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7E3E7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E3E7E"/>
  </w:style>
  <w:style w:type="character" w:customStyle="1" w:styleId="KommentartextZchn">
    <w:name w:val="Kommentartext Zchn"/>
    <w:basedOn w:val="Absatz-Standardschriftart"/>
    <w:link w:val="Kommentartext"/>
    <w:rsid w:val="007E3E7E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rsid w:val="007E3E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E3E7E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02A6-4499-4485-925D-11BF21DF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AC4FD17D.dotm</Template>
  <TotalTime>0</TotalTime>
  <Pages>2</Pages>
  <Words>349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Jede zweite Organisation arbeitet mit einer Spalte rechts</vt:lpstr>
    </vt:vector>
  </TitlesOfParts>
  <Company>Rhein-Kreis Neuss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Jede zweite Organisation arbeitet mit einer Spalte rechts</dc:title>
  <dc:subject/>
  <dc:creator>Groß, Joachim</dc:creator>
  <cp:keywords/>
  <dc:description/>
  <cp:lastModifiedBy>Beeckmann, Madita</cp:lastModifiedBy>
  <cp:revision>6</cp:revision>
  <cp:lastPrinted>2017-08-07T10:20:00Z</cp:lastPrinted>
  <dcterms:created xsi:type="dcterms:W3CDTF">2018-04-30T10:04:00Z</dcterms:created>
  <dcterms:modified xsi:type="dcterms:W3CDTF">2020-04-16T09:46:00Z</dcterms:modified>
</cp:coreProperties>
</file>